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B03D4" w14:textId="0CFAFBCE" w:rsidR="009663E4" w:rsidRPr="00B33769" w:rsidRDefault="0049551F" w:rsidP="0068121A">
      <w:pPr>
        <w:pStyle w:val="NoSpacing"/>
        <w:jc w:val="right"/>
        <w:rPr>
          <w:rFonts w:cstheme="minorHAnsi"/>
          <w:b/>
          <w:bCs/>
          <w:sz w:val="24"/>
          <w:szCs w:val="24"/>
        </w:rPr>
      </w:pPr>
      <w:r>
        <w:rPr>
          <w:rFonts w:cstheme="minorHAnsi"/>
          <w:b/>
          <w:bCs/>
          <w:sz w:val="24"/>
          <w:szCs w:val="24"/>
        </w:rPr>
        <w:t xml:space="preserve">I </w:t>
      </w:r>
      <w:r w:rsidR="003B0A96" w:rsidRPr="00B33769">
        <w:rPr>
          <w:rFonts w:cstheme="minorHAnsi"/>
          <w:b/>
          <w:bCs/>
          <w:sz w:val="24"/>
          <w:szCs w:val="24"/>
        </w:rPr>
        <w:t>TUCSON AIRPORT AUTHORITY</w:t>
      </w:r>
    </w:p>
    <w:p w14:paraId="2A84BCAF" w14:textId="0B645DB1" w:rsidR="003B0A96" w:rsidRPr="00B33769" w:rsidRDefault="00D764EF" w:rsidP="0068121A">
      <w:pPr>
        <w:pStyle w:val="NoSpacing"/>
        <w:jc w:val="right"/>
        <w:rPr>
          <w:rFonts w:cstheme="minorHAnsi"/>
          <w:b/>
          <w:bCs/>
          <w:sz w:val="24"/>
          <w:szCs w:val="24"/>
        </w:rPr>
      </w:pPr>
      <w:r w:rsidRPr="00B33769">
        <w:rPr>
          <w:rFonts w:cstheme="minorHAnsi"/>
          <w:b/>
          <w:bCs/>
          <w:sz w:val="24"/>
          <w:szCs w:val="24"/>
        </w:rPr>
        <w:t xml:space="preserve">Joint Fire and Police </w:t>
      </w:r>
      <w:r w:rsidR="003B0A96" w:rsidRPr="00B33769">
        <w:rPr>
          <w:rFonts w:cstheme="minorHAnsi"/>
          <w:b/>
          <w:bCs/>
          <w:sz w:val="24"/>
          <w:szCs w:val="24"/>
        </w:rPr>
        <w:t>Public Safety Personnel Retirement System (PSPRS)</w:t>
      </w:r>
    </w:p>
    <w:p w14:paraId="414757FF" w14:textId="5BA757E9" w:rsidR="003B0A96" w:rsidRPr="00B33769" w:rsidRDefault="003B0A96" w:rsidP="0068121A">
      <w:pPr>
        <w:pStyle w:val="NoSpacing"/>
        <w:jc w:val="right"/>
        <w:rPr>
          <w:rFonts w:cstheme="minorHAnsi"/>
          <w:b/>
          <w:bCs/>
          <w:sz w:val="24"/>
          <w:szCs w:val="24"/>
        </w:rPr>
      </w:pPr>
      <w:r w:rsidRPr="00B33769">
        <w:rPr>
          <w:rFonts w:cstheme="minorHAnsi"/>
          <w:b/>
          <w:bCs/>
          <w:sz w:val="24"/>
          <w:szCs w:val="24"/>
        </w:rPr>
        <w:t xml:space="preserve">Local Board </w:t>
      </w:r>
      <w:r w:rsidR="00EE42F4" w:rsidRPr="00B33769">
        <w:rPr>
          <w:rFonts w:cstheme="minorHAnsi"/>
          <w:b/>
          <w:bCs/>
          <w:sz w:val="24"/>
          <w:szCs w:val="24"/>
        </w:rPr>
        <w:t xml:space="preserve">Regular </w:t>
      </w:r>
      <w:r w:rsidRPr="00B33769">
        <w:rPr>
          <w:rFonts w:cstheme="minorHAnsi"/>
          <w:b/>
          <w:bCs/>
          <w:sz w:val="24"/>
          <w:szCs w:val="24"/>
        </w:rPr>
        <w:t>Meeting</w:t>
      </w:r>
    </w:p>
    <w:p w14:paraId="6907A3FB" w14:textId="0D1B0C09" w:rsidR="003B0A96" w:rsidRPr="00B33769" w:rsidRDefault="00A42D5A" w:rsidP="0068121A">
      <w:pPr>
        <w:pStyle w:val="NoSpacing"/>
        <w:jc w:val="right"/>
        <w:rPr>
          <w:rFonts w:cstheme="minorHAnsi"/>
          <w:b/>
          <w:bCs/>
          <w:color w:val="8F3237"/>
          <w:sz w:val="24"/>
          <w:szCs w:val="24"/>
        </w:rPr>
      </w:pPr>
      <w:bookmarkStart w:id="0" w:name="_Hlk119351038"/>
      <w:r w:rsidRPr="00B33769">
        <w:rPr>
          <w:rFonts w:cstheme="minorHAnsi"/>
          <w:b/>
          <w:bCs/>
          <w:sz w:val="24"/>
          <w:szCs w:val="24"/>
        </w:rPr>
        <w:t>Tuesday</w:t>
      </w:r>
      <w:bookmarkEnd w:id="0"/>
      <w:r w:rsidR="003B0A96" w:rsidRPr="00B33769">
        <w:rPr>
          <w:rFonts w:cstheme="minorHAnsi"/>
          <w:b/>
          <w:bCs/>
          <w:sz w:val="24"/>
          <w:szCs w:val="24"/>
        </w:rPr>
        <w:t xml:space="preserve">, </w:t>
      </w:r>
      <w:sdt>
        <w:sdtPr>
          <w:rPr>
            <w:rFonts w:cstheme="minorHAnsi"/>
            <w:b/>
            <w:bCs/>
            <w:sz w:val="24"/>
            <w:szCs w:val="24"/>
          </w:rPr>
          <w:alias w:val="Meeting Date"/>
          <w:tag w:val="Meeting Date"/>
          <w:id w:val="2140838542"/>
          <w:placeholder>
            <w:docPart w:val="266CBB601687496393C1B1804B03463B"/>
          </w:placeholder>
          <w:dataBinding w:prefixMappings="xmlns:ns0='http://schemas.microsoft.com/office/2006/coverPageProps' " w:xpath="/ns0:CoverPageProperties[1]/ns0:Abstract[1]" w:storeItemID="{55AF091B-3C7A-41E3-B477-F2FDAA23CFDA}"/>
          <w:text/>
        </w:sdtPr>
        <w:sdtEndPr/>
        <w:sdtContent>
          <w:r w:rsidR="00635B41" w:rsidRPr="00635B41">
            <w:rPr>
              <w:rFonts w:cstheme="minorHAnsi"/>
              <w:b/>
              <w:bCs/>
              <w:sz w:val="24"/>
              <w:szCs w:val="24"/>
            </w:rPr>
            <w:t>April 15, 2025</w:t>
          </w:r>
        </w:sdtContent>
      </w:sdt>
      <w:r w:rsidR="003B0A96" w:rsidRPr="00B33769">
        <w:rPr>
          <w:rFonts w:cstheme="minorHAnsi"/>
          <w:b/>
          <w:bCs/>
          <w:sz w:val="24"/>
          <w:szCs w:val="24"/>
        </w:rPr>
        <w:t xml:space="preserve"> | </w:t>
      </w:r>
      <w:sdt>
        <w:sdtPr>
          <w:rPr>
            <w:rFonts w:cstheme="minorHAnsi"/>
            <w:b/>
            <w:bCs/>
            <w:sz w:val="24"/>
            <w:szCs w:val="24"/>
          </w:rPr>
          <w:alias w:val="Meeting Time"/>
          <w:tag w:val="MeetingTime"/>
          <w:id w:val="-1744641095"/>
          <w:placeholder>
            <w:docPart w:val="21DC3C2910374E1EB36DA18F5605D963"/>
          </w:placeholder>
          <w:dataBinding w:prefixMappings="xmlns:ns0='http://schemas.openxmlformats.org/officeDocument/2006/extended-properties' " w:xpath="/ns0:Properties[1]/ns0:Manager[1]" w:storeItemID="{6668398D-A668-4E3E-A5EB-62B293D839F1}"/>
          <w:text/>
        </w:sdtPr>
        <w:sdtEndPr/>
        <w:sdtContent>
          <w:r w:rsidR="003B0A96" w:rsidRPr="00B33769">
            <w:rPr>
              <w:rFonts w:cstheme="minorHAnsi"/>
              <w:b/>
              <w:bCs/>
              <w:sz w:val="24"/>
              <w:szCs w:val="24"/>
            </w:rPr>
            <w:t>8:00 a.m.</w:t>
          </w:r>
        </w:sdtContent>
      </w:sdt>
      <w:r w:rsidR="003B0A96" w:rsidRPr="00B33769">
        <w:rPr>
          <w:rFonts w:cstheme="minorHAnsi"/>
          <w:b/>
          <w:bCs/>
          <w:sz w:val="24"/>
          <w:szCs w:val="24"/>
        </w:rPr>
        <w:t xml:space="preserve"> |</w:t>
      </w:r>
      <w:r w:rsidR="00A071E2">
        <w:rPr>
          <w:rFonts w:cstheme="minorHAnsi"/>
          <w:b/>
          <w:bCs/>
          <w:sz w:val="24"/>
          <w:szCs w:val="24"/>
        </w:rPr>
        <w:t xml:space="preserve"> TAA Board Room </w:t>
      </w:r>
    </w:p>
    <w:p w14:paraId="652AC5EC" w14:textId="77777777" w:rsidR="003B0A96" w:rsidRPr="00382798" w:rsidRDefault="003B0A96" w:rsidP="0068121A">
      <w:pPr>
        <w:pStyle w:val="NoSpacing"/>
        <w:rPr>
          <w:rFonts w:cstheme="minorHAnsi"/>
          <w:b/>
          <w:bCs/>
          <w:color w:val="8F3237"/>
          <w:sz w:val="24"/>
          <w:szCs w:val="24"/>
        </w:rPr>
      </w:pPr>
      <w:r w:rsidRPr="00382798">
        <w:rPr>
          <w:rFonts w:cstheme="minorHAnsi"/>
          <w:b/>
          <w:bCs/>
          <w:noProof/>
          <w:color w:val="8F3237"/>
          <w:sz w:val="24"/>
          <w:szCs w:val="24"/>
        </w:rPr>
        <mc:AlternateContent>
          <mc:Choice Requires="wps">
            <w:drawing>
              <wp:anchor distT="0" distB="0" distL="114300" distR="114300" simplePos="0" relativeHeight="251658240" behindDoc="0" locked="1" layoutInCell="1" allowOverlap="1" wp14:anchorId="1B6EAA01" wp14:editId="7F7CA833">
                <wp:simplePos x="0" y="0"/>
                <wp:positionH relativeFrom="page">
                  <wp:posOffset>914400</wp:posOffset>
                </wp:positionH>
                <wp:positionV relativeFrom="paragraph">
                  <wp:posOffset>90805</wp:posOffset>
                </wp:positionV>
                <wp:extent cx="594360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5943600" cy="0"/>
                        </a:xfrm>
                        <a:prstGeom prst="line">
                          <a:avLst/>
                        </a:prstGeom>
                        <a:noFill/>
                        <a:ln w="9525" cap="flat" cmpd="sng" algn="ctr">
                          <a:solidFill>
                            <a:srgbClr val="C0504D">
                              <a:lumMod val="50000"/>
                            </a:srgbClr>
                          </a:solidFill>
                          <a:prstDash val="solid"/>
                        </a:ln>
                        <a:effectLst/>
                      </wps:spPr>
                      <wps:bodyPr/>
                    </wps:wsp>
                  </a:graphicData>
                </a:graphic>
                <wp14:sizeRelH relativeFrom="margin">
                  <wp14:pctWidth>0</wp14:pctWidth>
                </wp14:sizeRelH>
              </wp:anchor>
            </w:drawing>
          </mc:Choice>
          <mc:Fallback>
            <w:pict>
              <v:line w14:anchorId="3EDBC12E" id="Straight Connector 1" o:spid="_x0000_s1026" style="position:absolute;flip:y;z-index:25165824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1in,7.15pt" to="540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" strokecolor="#632523">
                <w10:wrap anchorx="page"/>
                <w10:anchorlock/>
              </v:line>
            </w:pict>
          </mc:Fallback>
        </mc:AlternateContent>
      </w:r>
    </w:p>
    <w:p w14:paraId="34F7E499" w14:textId="206908A4" w:rsidR="003B0A96" w:rsidRPr="00D0177A" w:rsidRDefault="003B0A96" w:rsidP="00134CEB">
      <w:pPr>
        <w:rPr>
          <w:szCs w:val="24"/>
        </w:rPr>
      </w:pPr>
      <w:r w:rsidRPr="00D0177A">
        <w:rPr>
          <w:szCs w:val="24"/>
        </w:rPr>
        <w:t xml:space="preserve">Pursuant to A.R.S. § 38-431.02, notice is hereby given to the members of the Tucson Airport Authority (TAA) </w:t>
      </w:r>
      <w:r w:rsidR="009663E4" w:rsidRPr="00D0177A">
        <w:rPr>
          <w:b/>
          <w:bCs/>
          <w:szCs w:val="24"/>
        </w:rPr>
        <w:t xml:space="preserve">Joint Fire and Police </w:t>
      </w:r>
      <w:r w:rsidRPr="00D0177A">
        <w:rPr>
          <w:b/>
          <w:bCs/>
          <w:szCs w:val="24"/>
        </w:rPr>
        <w:t>Public Safety Personnel Retirement System (PSPRS) Local Board</w:t>
      </w:r>
      <w:r w:rsidRPr="00D0177A">
        <w:rPr>
          <w:szCs w:val="24"/>
        </w:rPr>
        <w:t xml:space="preserve"> and to the public that the Board will hold a meeting open to the public on </w:t>
      </w:r>
      <w:sdt>
        <w:sdtPr>
          <w:rPr>
            <w:b/>
            <w:bCs/>
            <w:szCs w:val="24"/>
          </w:rPr>
          <w:alias w:val="Meeting Day"/>
          <w:tag w:val="Meeting Day"/>
          <w:id w:val="2128119148"/>
          <w:placeholder>
            <w:docPart w:val="3A3E84B9B1714FAB950A92AFA2378CEB"/>
          </w:placeholder>
          <w:dataBinding w:prefixMappings="xmlns:ns0='http://purl.org/dc/elements/1.1/' xmlns:ns1='http://schemas.openxmlformats.org/package/2006/metadata/core-properties' " w:xpath="/ns1:coreProperties[1]/ns0:description[1]" w:storeItemID="{6C3C8BC8-F283-45AE-878A-BAB7291924A1}"/>
          <w:text/>
        </w:sdtPr>
        <w:sdtEndPr/>
        <w:sdtContent>
          <w:r w:rsidR="00FA2DD0" w:rsidRPr="00D0177A">
            <w:rPr>
              <w:b/>
              <w:bCs/>
              <w:szCs w:val="24"/>
            </w:rPr>
            <w:t>Tuesday</w:t>
          </w:r>
        </w:sdtContent>
      </w:sdt>
      <w:r w:rsidRPr="00D0177A">
        <w:rPr>
          <w:b/>
          <w:bCs/>
          <w:szCs w:val="24"/>
        </w:rPr>
        <w:t xml:space="preserve">, </w:t>
      </w:r>
      <w:sdt>
        <w:sdtPr>
          <w:rPr>
            <w:b/>
            <w:bCs/>
            <w:szCs w:val="24"/>
          </w:rPr>
          <w:alias w:val="Meeting Date"/>
          <w:tag w:val="Meeting Date"/>
          <w:id w:val="-771856965"/>
          <w:placeholder>
            <w:docPart w:val="BC43934625CE48F08F5385940ACB3A6E"/>
          </w:placeholder>
          <w:dataBinding w:prefixMappings="xmlns:ns0='http://schemas.microsoft.com/office/2006/coverPageProps' " w:xpath="/ns0:CoverPageProperties[1]/ns0:Abstract[1]" w:storeItemID="{55AF091B-3C7A-41E3-B477-F2FDAA23CFDA}"/>
          <w:text/>
        </w:sdtPr>
        <w:sdtEndPr/>
        <w:sdtContent>
          <w:r w:rsidR="00635B41" w:rsidRPr="00635B41">
            <w:rPr>
              <w:b/>
              <w:bCs/>
              <w:szCs w:val="24"/>
            </w:rPr>
            <w:t>April 15, 2025</w:t>
          </w:r>
        </w:sdtContent>
      </w:sdt>
      <w:r w:rsidRPr="00D0177A">
        <w:rPr>
          <w:b/>
          <w:bCs/>
          <w:szCs w:val="24"/>
        </w:rPr>
        <w:t xml:space="preserve">, beginning at </w:t>
      </w:r>
      <w:sdt>
        <w:sdtPr>
          <w:rPr>
            <w:b/>
            <w:bCs/>
            <w:szCs w:val="24"/>
          </w:rPr>
          <w:alias w:val="Meeting Time"/>
          <w:tag w:val="MeetingTime"/>
          <w:id w:val="108780888"/>
          <w:placeholder>
            <w:docPart w:val="B52D8901AAF54557B9D21237E62A8DDE"/>
          </w:placeholder>
          <w:dataBinding w:prefixMappings="xmlns:ns0='http://schemas.openxmlformats.org/officeDocument/2006/extended-properties' " w:xpath="/ns0:Properties[1]/ns0:Manager[1]" w:storeItemID="{6668398D-A668-4E3E-A5EB-62B293D839F1}"/>
          <w:text/>
        </w:sdtPr>
        <w:sdtEndPr/>
        <w:sdtContent>
          <w:r w:rsidRPr="00D0177A">
            <w:rPr>
              <w:b/>
              <w:bCs/>
              <w:szCs w:val="24"/>
            </w:rPr>
            <w:t>8:00 a.m.</w:t>
          </w:r>
        </w:sdtContent>
      </w:sdt>
      <w:r w:rsidRPr="00D0177A">
        <w:rPr>
          <w:b/>
          <w:bCs/>
          <w:szCs w:val="24"/>
        </w:rPr>
        <w:t xml:space="preserve"> </w:t>
      </w:r>
      <w:r w:rsidRPr="00D0177A">
        <w:rPr>
          <w:szCs w:val="24"/>
        </w:rPr>
        <w:t xml:space="preserve">Board members and the public may attend </w:t>
      </w:r>
      <w:r w:rsidR="00093D08">
        <w:rPr>
          <w:szCs w:val="24"/>
        </w:rPr>
        <w:t xml:space="preserve">in person or </w:t>
      </w:r>
      <w:r w:rsidR="00F30068">
        <w:rPr>
          <w:szCs w:val="24"/>
        </w:rPr>
        <w:t>remotely</w:t>
      </w:r>
      <w:r w:rsidR="00F30068" w:rsidRPr="00D0177A">
        <w:rPr>
          <w:szCs w:val="24"/>
        </w:rPr>
        <w:t xml:space="preserve"> </w:t>
      </w:r>
      <w:r w:rsidRPr="00D0177A">
        <w:rPr>
          <w:szCs w:val="24"/>
        </w:rPr>
        <w:t>via the remote participation platform Microsoft Teams.</w:t>
      </w:r>
    </w:p>
    <w:p w14:paraId="250990B5" w14:textId="77777777" w:rsidR="003B0A96" w:rsidRPr="00D0177A" w:rsidRDefault="003B0A96" w:rsidP="00134CEB">
      <w:pPr>
        <w:rPr>
          <w:szCs w:val="24"/>
        </w:rPr>
      </w:pPr>
    </w:p>
    <w:p w14:paraId="7B014266" w14:textId="77777777" w:rsidR="003B0A96" w:rsidRPr="00D0177A" w:rsidRDefault="003B0A96" w:rsidP="00134CEB">
      <w:pPr>
        <w:rPr>
          <w:rFonts w:ascii="Calibri" w:eastAsia="Calibri" w:hAnsi="Calibri" w:cs="Calibri"/>
          <w:szCs w:val="24"/>
        </w:rPr>
      </w:pPr>
      <w:r w:rsidRPr="00D0177A">
        <w:rPr>
          <w:rFonts w:ascii="Calibri" w:eastAsia="Calibri" w:hAnsi="Calibri" w:cs="Calibri"/>
          <w:szCs w:val="24"/>
        </w:rPr>
        <w:t>The Board may vote to go into executive session pursuant to A.R.S. § 38-431.03 for the purpose of discussion or for legal advice with the Board attorney, or for confidential medical review, regarding any item on this agenda. If authorized by a majority vote of the Board members, the executive session will be held immediately after the vote and will not be open to the public. An executive session, if approved, is authorized under A.R.S. § 38-431.03(A)(3).</w:t>
      </w:r>
    </w:p>
    <w:p w14:paraId="4A6217EB" w14:textId="77777777" w:rsidR="003B0A96" w:rsidRPr="00D0177A" w:rsidRDefault="003B0A96" w:rsidP="006F59A4">
      <w:pPr>
        <w:rPr>
          <w:rFonts w:ascii="Calibri" w:eastAsia="Calibri" w:hAnsi="Calibri" w:cs="Calibri"/>
          <w:szCs w:val="24"/>
        </w:rPr>
      </w:pPr>
    </w:p>
    <w:p w14:paraId="28B5241A" w14:textId="77777777" w:rsidR="00CB3F0C" w:rsidRPr="00D0177A" w:rsidRDefault="00CB3F0C" w:rsidP="00CB3F0C">
      <w:pPr>
        <w:rPr>
          <w:szCs w:val="24"/>
        </w:rPr>
      </w:pPr>
      <w:r w:rsidRPr="00D0177A">
        <w:rPr>
          <w:b/>
          <w:bCs/>
          <w:szCs w:val="24"/>
        </w:rPr>
        <w:t>In-Person:</w:t>
      </w:r>
      <w:r w:rsidRPr="00D0177A">
        <w:rPr>
          <w:szCs w:val="24"/>
        </w:rPr>
        <w:t xml:space="preserve"> The TAA Board Room is on the departure level of the Tucson International Airport terminal and is situated between the Delta and Southwest ticket counters, and behind the Arroyo Trading Post. The address is 7250 South Tucson Boulevard, Tucson, Arizona, 85756.</w:t>
      </w:r>
    </w:p>
    <w:p w14:paraId="4CEFDB19" w14:textId="739A89FD" w:rsidR="00CB3F0C" w:rsidRPr="00B33769" w:rsidRDefault="00CB3F0C" w:rsidP="006F59A4">
      <w:pPr>
        <w:rPr>
          <w:rFonts w:ascii="Calibri" w:eastAsia="Calibri" w:hAnsi="Calibri" w:cs="Calibri"/>
          <w:szCs w:val="24"/>
        </w:rPr>
      </w:pPr>
    </w:p>
    <w:p w14:paraId="303C7C05" w14:textId="77777777" w:rsidR="003B0A96" w:rsidRPr="00005DF7" w:rsidRDefault="003B0A96" w:rsidP="005571F8">
      <w:pPr>
        <w:rPr>
          <w:rFonts w:ascii="Calibri" w:eastAsia="Calibri" w:hAnsi="Calibri" w:cs="Calibri"/>
          <w:szCs w:val="24"/>
        </w:rPr>
      </w:pPr>
      <w:r w:rsidRPr="00005DF7">
        <w:rPr>
          <w:rFonts w:ascii="Calibri" w:eastAsia="Calibri" w:hAnsi="Calibri" w:cs="Calibri"/>
          <w:szCs w:val="24"/>
        </w:rPr>
        <w:t>The agenda for the meeting is as follows:</w:t>
      </w:r>
    </w:p>
    <w:p w14:paraId="77DB7DB1" w14:textId="630E0430" w:rsidR="00AD1B18" w:rsidRPr="00005DF7" w:rsidRDefault="00AD1B18" w:rsidP="00DA4E0C">
      <w:pPr>
        <w:rPr>
          <w:szCs w:val="24"/>
        </w:rPr>
      </w:pPr>
    </w:p>
    <w:p w14:paraId="536477B9" w14:textId="77777777" w:rsidR="003B0A96" w:rsidRPr="00005DF7" w:rsidRDefault="003B0A96" w:rsidP="003E0C91">
      <w:pPr>
        <w:pStyle w:val="Heading1"/>
        <w:numPr>
          <w:ilvl w:val="0"/>
          <w:numId w:val="6"/>
        </w:numPr>
      </w:pPr>
      <w:r w:rsidRPr="00005DF7">
        <w:t>CALL TO ORDER | ROLL CALL</w:t>
      </w:r>
    </w:p>
    <w:tbl>
      <w:tblPr>
        <w:tblStyle w:val="TableGrid"/>
        <w:tblW w:w="4615"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90"/>
        <w:gridCol w:w="4949"/>
      </w:tblGrid>
      <w:tr w:rsidR="005B32FC" w:rsidRPr="00005DF7" w14:paraId="28317866" w14:textId="77777777" w:rsidTr="00365E7B">
        <w:trPr>
          <w:trHeight w:val="879"/>
        </w:trPr>
        <w:tc>
          <w:tcPr>
            <w:tcW w:w="3690" w:type="dxa"/>
            <w:tcMar>
              <w:left w:w="0" w:type="dxa"/>
              <w:right w:w="0" w:type="dxa"/>
            </w:tcMar>
          </w:tcPr>
          <w:p w14:paraId="0860CDA7" w14:textId="77777777" w:rsidR="005B32FC" w:rsidRPr="00005DF7" w:rsidRDefault="005B32FC" w:rsidP="004075EB">
            <w:pPr>
              <w:pStyle w:val="ListParagraph"/>
              <w:numPr>
                <w:ilvl w:val="0"/>
                <w:numId w:val="3"/>
              </w:numPr>
              <w:spacing w:after="0" w:line="240" w:lineRule="auto"/>
              <w:ind w:left="360"/>
              <w:contextualSpacing w:val="0"/>
              <w:rPr>
                <w:rFonts w:asciiTheme="minorHAnsi" w:hAnsiTheme="minorHAnsi" w:cstheme="minorHAnsi"/>
                <w:sz w:val="24"/>
                <w:szCs w:val="24"/>
              </w:rPr>
            </w:pPr>
            <w:r w:rsidRPr="00005DF7">
              <w:rPr>
                <w:rFonts w:asciiTheme="minorHAnsi" w:hAnsiTheme="minorHAnsi" w:cstheme="minorHAnsi"/>
                <w:sz w:val="24"/>
                <w:szCs w:val="24"/>
              </w:rPr>
              <w:t>Jim Ronstadt, Chair</w:t>
            </w:r>
          </w:p>
          <w:p w14:paraId="04BE4102" w14:textId="77777777" w:rsidR="005B32FC" w:rsidRPr="00005DF7" w:rsidRDefault="005B32FC" w:rsidP="004075EB">
            <w:pPr>
              <w:pStyle w:val="ListParagraph"/>
              <w:numPr>
                <w:ilvl w:val="0"/>
                <w:numId w:val="3"/>
              </w:numPr>
              <w:spacing w:after="0" w:line="240" w:lineRule="auto"/>
              <w:ind w:left="360"/>
              <w:contextualSpacing w:val="0"/>
              <w:rPr>
                <w:rFonts w:asciiTheme="minorHAnsi" w:hAnsiTheme="minorHAnsi" w:cstheme="minorHAnsi"/>
                <w:sz w:val="24"/>
                <w:szCs w:val="24"/>
              </w:rPr>
            </w:pPr>
            <w:r w:rsidRPr="00005DF7">
              <w:rPr>
                <w:rFonts w:asciiTheme="minorHAnsi" w:hAnsiTheme="minorHAnsi" w:cstheme="minorHAnsi"/>
                <w:sz w:val="24"/>
                <w:szCs w:val="24"/>
              </w:rPr>
              <w:t xml:space="preserve">Taunya </w:t>
            </w:r>
            <w:proofErr w:type="spellStart"/>
            <w:r w:rsidRPr="00005DF7">
              <w:rPr>
                <w:rFonts w:asciiTheme="minorHAnsi" w:hAnsiTheme="minorHAnsi" w:cstheme="minorHAnsi"/>
                <w:sz w:val="24"/>
                <w:szCs w:val="24"/>
              </w:rPr>
              <w:t>Villicaña</w:t>
            </w:r>
            <w:proofErr w:type="spellEnd"/>
            <w:r w:rsidRPr="00005DF7">
              <w:rPr>
                <w:rFonts w:asciiTheme="minorHAnsi" w:hAnsiTheme="minorHAnsi" w:cstheme="minorHAnsi"/>
                <w:sz w:val="24"/>
                <w:szCs w:val="24"/>
              </w:rPr>
              <w:t>, Vice Chair</w:t>
            </w:r>
          </w:p>
          <w:p w14:paraId="5051DBAF" w14:textId="11D0AC31" w:rsidR="005B32FC" w:rsidRPr="00005DF7" w:rsidRDefault="005B32FC" w:rsidP="004075EB">
            <w:pPr>
              <w:pStyle w:val="ListParagraph"/>
              <w:numPr>
                <w:ilvl w:val="0"/>
                <w:numId w:val="3"/>
              </w:numPr>
              <w:spacing w:after="0" w:line="240" w:lineRule="auto"/>
              <w:ind w:left="360"/>
              <w:rPr>
                <w:rFonts w:asciiTheme="minorHAnsi" w:hAnsiTheme="minorHAnsi" w:cstheme="minorHAnsi"/>
                <w:sz w:val="24"/>
                <w:szCs w:val="24"/>
              </w:rPr>
            </w:pPr>
            <w:r w:rsidRPr="00005DF7">
              <w:rPr>
                <w:rFonts w:asciiTheme="minorHAnsi" w:hAnsiTheme="minorHAnsi" w:cstheme="minorHAnsi"/>
                <w:sz w:val="24"/>
                <w:szCs w:val="24"/>
              </w:rPr>
              <w:t>John Ivanoff, Board Member</w:t>
            </w:r>
          </w:p>
        </w:tc>
        <w:tc>
          <w:tcPr>
            <w:tcW w:w="4949" w:type="dxa"/>
            <w:tcMar>
              <w:left w:w="0" w:type="dxa"/>
              <w:right w:w="0" w:type="dxa"/>
            </w:tcMar>
          </w:tcPr>
          <w:p w14:paraId="3C8B8310" w14:textId="77777777" w:rsidR="005B32FC" w:rsidRPr="00005DF7" w:rsidRDefault="005B32FC" w:rsidP="005B32FC">
            <w:pPr>
              <w:pStyle w:val="ListParagraph"/>
              <w:numPr>
                <w:ilvl w:val="0"/>
                <w:numId w:val="3"/>
              </w:numPr>
              <w:spacing w:after="0" w:line="240" w:lineRule="auto"/>
              <w:ind w:left="360"/>
              <w:contextualSpacing w:val="0"/>
              <w:rPr>
                <w:rFonts w:asciiTheme="minorHAnsi" w:hAnsiTheme="minorHAnsi" w:cstheme="minorHAnsi"/>
                <w:sz w:val="24"/>
                <w:szCs w:val="24"/>
              </w:rPr>
            </w:pPr>
            <w:r w:rsidRPr="00005DF7">
              <w:rPr>
                <w:rFonts w:asciiTheme="minorHAnsi" w:hAnsiTheme="minorHAnsi" w:cstheme="minorHAnsi"/>
                <w:sz w:val="24"/>
                <w:szCs w:val="24"/>
              </w:rPr>
              <w:t>Fire Captain Scott Lackey, Board Member</w:t>
            </w:r>
          </w:p>
          <w:p w14:paraId="6F659C7E" w14:textId="4F2FD7B3" w:rsidR="005B32FC" w:rsidRPr="00005DF7" w:rsidRDefault="005B32FC" w:rsidP="005B32FC">
            <w:pPr>
              <w:pStyle w:val="ListParagraph"/>
              <w:numPr>
                <w:ilvl w:val="0"/>
                <w:numId w:val="3"/>
              </w:numPr>
              <w:spacing w:after="0" w:line="240" w:lineRule="auto"/>
              <w:ind w:left="360"/>
              <w:contextualSpacing w:val="0"/>
              <w:rPr>
                <w:rFonts w:asciiTheme="minorHAnsi" w:hAnsiTheme="minorHAnsi" w:cstheme="minorHAnsi"/>
                <w:sz w:val="24"/>
                <w:szCs w:val="24"/>
              </w:rPr>
            </w:pPr>
            <w:r w:rsidRPr="00005DF7">
              <w:rPr>
                <w:rFonts w:asciiTheme="minorHAnsi" w:hAnsiTheme="minorHAnsi" w:cstheme="minorHAnsi"/>
                <w:sz w:val="24"/>
                <w:szCs w:val="24"/>
              </w:rPr>
              <w:t>Police Sergeant Raymon Smith, Board Member</w:t>
            </w:r>
          </w:p>
        </w:tc>
      </w:tr>
    </w:tbl>
    <w:p w14:paraId="01432F38" w14:textId="77777777" w:rsidR="003B0A96" w:rsidRPr="00005DF7" w:rsidRDefault="003B0A96" w:rsidP="00AD1B18">
      <w:pPr>
        <w:rPr>
          <w:szCs w:val="24"/>
        </w:rPr>
      </w:pPr>
    </w:p>
    <w:p w14:paraId="2150CE2B" w14:textId="44DFE4B5" w:rsidR="00635B41" w:rsidRDefault="00635B41" w:rsidP="00635B41">
      <w:pPr>
        <w:pStyle w:val="Heading1"/>
        <w:numPr>
          <w:ilvl w:val="0"/>
          <w:numId w:val="6"/>
        </w:numPr>
      </w:pPr>
      <w:r>
        <w:t>UPDATE TO BOARD REGARDING HOLD-OVER TERMS OF OFFICE</w:t>
      </w:r>
    </w:p>
    <w:p w14:paraId="4C219335" w14:textId="12102D95" w:rsidR="00635B41" w:rsidRDefault="00635B41" w:rsidP="00635B41">
      <w:pPr>
        <w:ind w:left="720"/>
      </w:pPr>
      <w:r w:rsidRPr="00635B41">
        <w:t xml:space="preserve">The Joint Fire and Police PSPRS Local Board </w:t>
      </w:r>
      <w:r>
        <w:t>will receive an update from Board Counsel regarding the terms of office for the three appointed citizen board members.</w:t>
      </w:r>
    </w:p>
    <w:p w14:paraId="06BB80D4" w14:textId="77777777" w:rsidR="00635B41" w:rsidRPr="00635B41" w:rsidRDefault="00635B41" w:rsidP="00635B41">
      <w:pPr>
        <w:ind w:left="720"/>
      </w:pPr>
    </w:p>
    <w:p w14:paraId="5DB545A2" w14:textId="2692D0C1" w:rsidR="00940501" w:rsidRDefault="00635B41" w:rsidP="00940501">
      <w:pPr>
        <w:pStyle w:val="Heading1"/>
        <w:numPr>
          <w:ilvl w:val="0"/>
          <w:numId w:val="6"/>
        </w:numPr>
      </w:pPr>
      <w:r>
        <w:t>ELECTION OF LOCAL BOARD CHAIR</w:t>
      </w:r>
      <w:r w:rsidR="00940501">
        <w:t xml:space="preserve"> </w:t>
      </w:r>
    </w:p>
    <w:p w14:paraId="5263BF9B" w14:textId="49AAF2F7" w:rsidR="00635B41" w:rsidRDefault="00940501" w:rsidP="00BD79D4">
      <w:pPr>
        <w:ind w:left="720"/>
      </w:pPr>
      <w:r w:rsidRPr="00940501">
        <w:t xml:space="preserve">The Joint Fire and Police PSPRS Local Board </w:t>
      </w:r>
      <w:r w:rsidR="00635B41">
        <w:t>will vote to elect a new Chairperson</w:t>
      </w:r>
      <w:r>
        <w:t>.</w:t>
      </w:r>
    </w:p>
    <w:p w14:paraId="52D1EFE5" w14:textId="77777777" w:rsidR="00940501" w:rsidRPr="00940501" w:rsidRDefault="00940501" w:rsidP="00940501">
      <w:pPr>
        <w:ind w:left="720"/>
      </w:pPr>
    </w:p>
    <w:p w14:paraId="097725CE" w14:textId="4B9A8CD4" w:rsidR="003B0A96" w:rsidRPr="00005DF7" w:rsidRDefault="003B0A96" w:rsidP="00200C0B">
      <w:pPr>
        <w:pStyle w:val="Heading1"/>
        <w:numPr>
          <w:ilvl w:val="0"/>
          <w:numId w:val="6"/>
        </w:numPr>
      </w:pPr>
      <w:r w:rsidRPr="00005DF7">
        <w:t xml:space="preserve">APPROVAL OF MINUTES </w:t>
      </w:r>
    </w:p>
    <w:p w14:paraId="1F7895E5" w14:textId="149B38CB" w:rsidR="00940501" w:rsidRDefault="003B0A96" w:rsidP="00635B41">
      <w:pPr>
        <w:ind w:left="720"/>
        <w:rPr>
          <w:szCs w:val="24"/>
          <w:shd w:val="clear" w:color="auto" w:fill="FFFFFF"/>
        </w:rPr>
      </w:pPr>
      <w:r w:rsidRPr="00005DF7">
        <w:rPr>
          <w:szCs w:val="24"/>
        </w:rPr>
        <w:t xml:space="preserve">The </w:t>
      </w:r>
      <w:r w:rsidR="00693878">
        <w:rPr>
          <w:szCs w:val="24"/>
        </w:rPr>
        <w:t xml:space="preserve">Joint Fire and Police </w:t>
      </w:r>
      <w:r w:rsidRPr="00005DF7">
        <w:rPr>
          <w:szCs w:val="24"/>
        </w:rPr>
        <w:t xml:space="preserve">PSPRS Local Board will consider and may approve the </w:t>
      </w:r>
      <w:r w:rsidRPr="00005DF7">
        <w:rPr>
          <w:szCs w:val="24"/>
          <w:shd w:val="clear" w:color="auto" w:fill="FFFFFF"/>
        </w:rPr>
        <w:t xml:space="preserve">minutes of the </w:t>
      </w:r>
      <w:r w:rsidR="003D4376">
        <w:rPr>
          <w:szCs w:val="24"/>
          <w:shd w:val="clear" w:color="auto" w:fill="FFFFFF"/>
        </w:rPr>
        <w:t xml:space="preserve">Joint Fire and Police </w:t>
      </w:r>
      <w:r w:rsidRPr="00005DF7">
        <w:rPr>
          <w:szCs w:val="24"/>
          <w:shd w:val="clear" w:color="auto" w:fill="FFFFFF"/>
        </w:rPr>
        <w:t>PSPRS Local Board</w:t>
      </w:r>
      <w:r w:rsidR="00340B26" w:rsidRPr="00005DF7">
        <w:rPr>
          <w:szCs w:val="24"/>
          <w:shd w:val="clear" w:color="auto" w:fill="FFFFFF"/>
        </w:rPr>
        <w:t xml:space="preserve"> Regular Meeting held on </w:t>
      </w:r>
      <w:r w:rsidR="00635B41">
        <w:rPr>
          <w:szCs w:val="24"/>
          <w:shd w:val="clear" w:color="auto" w:fill="FFFFFF"/>
        </w:rPr>
        <w:t>January 21, 2025</w:t>
      </w:r>
      <w:r w:rsidR="00340B26" w:rsidRPr="00005DF7">
        <w:rPr>
          <w:szCs w:val="24"/>
          <w:shd w:val="clear" w:color="auto" w:fill="FFFFFF"/>
        </w:rPr>
        <w:t>.</w:t>
      </w:r>
    </w:p>
    <w:p w14:paraId="0115C399" w14:textId="77777777" w:rsidR="00BD79D4" w:rsidRDefault="00BD79D4" w:rsidP="00635B41">
      <w:pPr>
        <w:ind w:left="720"/>
        <w:rPr>
          <w:szCs w:val="24"/>
          <w:shd w:val="clear" w:color="auto" w:fill="FFFFFF"/>
        </w:rPr>
      </w:pPr>
    </w:p>
    <w:p w14:paraId="10B7A1A3" w14:textId="77777777" w:rsidR="0049551F" w:rsidRDefault="0049551F" w:rsidP="00635B41">
      <w:pPr>
        <w:ind w:left="720"/>
        <w:rPr>
          <w:szCs w:val="24"/>
          <w:shd w:val="clear" w:color="auto" w:fill="FFFFFF"/>
        </w:rPr>
      </w:pPr>
    </w:p>
    <w:p w14:paraId="4C06BA1E" w14:textId="77777777" w:rsidR="0049551F" w:rsidRDefault="0049551F" w:rsidP="00635B41">
      <w:pPr>
        <w:ind w:left="720"/>
        <w:rPr>
          <w:szCs w:val="24"/>
          <w:shd w:val="clear" w:color="auto" w:fill="FFFFFF"/>
        </w:rPr>
      </w:pPr>
    </w:p>
    <w:p w14:paraId="7B604AB2" w14:textId="4C666FB1" w:rsidR="00005C89" w:rsidRDefault="00005C89" w:rsidP="00200C0B">
      <w:pPr>
        <w:pStyle w:val="Heading1"/>
        <w:numPr>
          <w:ilvl w:val="0"/>
          <w:numId w:val="6"/>
        </w:numPr>
      </w:pPr>
      <w:r>
        <w:lastRenderedPageBreak/>
        <w:t>DISCUSSION AND POSSIBLE ACTION REGARDING REMOTE ATTENDANCE BY THE PUBLIC</w:t>
      </w:r>
    </w:p>
    <w:p w14:paraId="4155F757" w14:textId="77777777" w:rsidR="00005C89" w:rsidRDefault="00005C89" w:rsidP="00005C89"/>
    <w:p w14:paraId="588CE786" w14:textId="688A917C" w:rsidR="00005C89" w:rsidRDefault="00005C89" w:rsidP="00005C89">
      <w:pPr>
        <w:ind w:left="720"/>
      </w:pPr>
      <w:r w:rsidRPr="00005C89">
        <w:t>The Joint Fire and Police PSPRS Local Board will</w:t>
      </w:r>
      <w:r>
        <w:t xml:space="preserve"> discuss and consider whether to continue to make available remote attendance options for members of the public. </w:t>
      </w:r>
    </w:p>
    <w:p w14:paraId="35896E4E" w14:textId="77777777" w:rsidR="00005C89" w:rsidRPr="00005C89" w:rsidRDefault="00005C89" w:rsidP="00005C89">
      <w:pPr>
        <w:ind w:left="720"/>
      </w:pPr>
    </w:p>
    <w:p w14:paraId="24F59883" w14:textId="59F08662" w:rsidR="00355F3F" w:rsidRPr="00AD1B18" w:rsidRDefault="00940501" w:rsidP="00200C0B">
      <w:pPr>
        <w:pStyle w:val="Heading1"/>
        <w:numPr>
          <w:ilvl w:val="0"/>
          <w:numId w:val="6"/>
        </w:numPr>
      </w:pPr>
      <w:r>
        <w:t xml:space="preserve">PSPRS MEMBERSHIP AND </w:t>
      </w:r>
      <w:r w:rsidR="00355F3F">
        <w:t>PRE-EXISTING CONDITION DETERMINATION</w:t>
      </w:r>
      <w:r w:rsidR="00E83D2A">
        <w:t>S</w:t>
      </w:r>
    </w:p>
    <w:p w14:paraId="7CE89395" w14:textId="64DD6B2C" w:rsidR="00355F3F" w:rsidRDefault="00355F3F" w:rsidP="00005C89">
      <w:pPr>
        <w:ind w:left="720"/>
        <w:rPr>
          <w:szCs w:val="24"/>
        </w:rPr>
      </w:pPr>
      <w:r>
        <w:rPr>
          <w:szCs w:val="24"/>
        </w:rPr>
        <w:t xml:space="preserve">The </w:t>
      </w:r>
      <w:r w:rsidR="00693878">
        <w:rPr>
          <w:szCs w:val="24"/>
        </w:rPr>
        <w:t xml:space="preserve">Joint Fire and Police </w:t>
      </w:r>
      <w:r>
        <w:rPr>
          <w:szCs w:val="24"/>
        </w:rPr>
        <w:t xml:space="preserve">PSPRS Local Board may review, discuss, and make appropriate findings regarding </w:t>
      </w:r>
      <w:r w:rsidR="00940501">
        <w:rPr>
          <w:szCs w:val="24"/>
        </w:rPr>
        <w:t xml:space="preserve">new membership </w:t>
      </w:r>
      <w:r>
        <w:rPr>
          <w:szCs w:val="24"/>
        </w:rPr>
        <w:t>any Pre-Existing Conditions relating to the following TAA public safety employee</w:t>
      </w:r>
      <w:r w:rsidR="00E83D2A">
        <w:rPr>
          <w:szCs w:val="24"/>
        </w:rPr>
        <w:t>(s)</w:t>
      </w:r>
      <w:r>
        <w:rPr>
          <w:szCs w:val="24"/>
        </w:rPr>
        <w:t xml:space="preserve"> pursuant to </w:t>
      </w:r>
      <w:r w:rsidRPr="00710340">
        <w:rPr>
          <w:szCs w:val="24"/>
        </w:rPr>
        <w:t>A.R.S. § 38-859(A)(1), (B), and Model Rules § (D)</w:t>
      </w:r>
      <w:r>
        <w:rPr>
          <w:szCs w:val="24"/>
        </w:rPr>
        <w:t>:</w:t>
      </w:r>
    </w:p>
    <w:p w14:paraId="38F995B1" w14:textId="77777777" w:rsidR="00005C89" w:rsidRDefault="00005C89" w:rsidP="00200C0B">
      <w:pPr>
        <w:ind w:left="360"/>
        <w:rPr>
          <w:szCs w:val="24"/>
        </w:rPr>
      </w:pPr>
    </w:p>
    <w:p w14:paraId="727C0783" w14:textId="1173CFBD" w:rsidR="00E72ED8" w:rsidRPr="00AD1B18" w:rsidRDefault="00E72ED8" w:rsidP="00200C0B">
      <w:pPr>
        <w:pBdr>
          <w:bottom w:val="single" w:sz="6" w:space="1" w:color="auto"/>
        </w:pBdr>
        <w:tabs>
          <w:tab w:val="left" w:pos="4050"/>
          <w:tab w:val="left" w:pos="6750"/>
        </w:tabs>
        <w:ind w:left="1080"/>
        <w:rPr>
          <w:b/>
          <w:bCs/>
          <w:szCs w:val="24"/>
        </w:rPr>
      </w:pPr>
      <w:r w:rsidRPr="00AD1B18">
        <w:rPr>
          <w:rFonts w:ascii="Calibri" w:hAnsi="Calibri" w:cs="Calibri"/>
          <w:b/>
          <w:bCs/>
          <w:szCs w:val="24"/>
        </w:rPr>
        <w:t>Employee</w:t>
      </w:r>
      <w:r w:rsidR="00940501">
        <w:rPr>
          <w:rFonts w:ascii="Calibri" w:hAnsi="Calibri" w:cs="Calibri"/>
          <w:b/>
          <w:bCs/>
          <w:szCs w:val="24"/>
        </w:rPr>
        <w:tab/>
      </w:r>
      <w:r>
        <w:rPr>
          <w:rFonts w:ascii="Calibri" w:hAnsi="Calibri" w:cs="Calibri"/>
          <w:b/>
          <w:bCs/>
          <w:szCs w:val="24"/>
        </w:rPr>
        <w:t>Position</w:t>
      </w:r>
      <w:r w:rsidR="004F1B21">
        <w:rPr>
          <w:rFonts w:ascii="Calibri" w:hAnsi="Calibri" w:cs="Calibri"/>
          <w:b/>
          <w:bCs/>
          <w:szCs w:val="24"/>
        </w:rPr>
        <w:t xml:space="preserve">                      </w:t>
      </w:r>
      <w:r w:rsidR="00005C89">
        <w:rPr>
          <w:rFonts w:ascii="Calibri" w:hAnsi="Calibri" w:cs="Calibri"/>
          <w:b/>
          <w:bCs/>
          <w:szCs w:val="24"/>
        </w:rPr>
        <w:t>PSPRS</w:t>
      </w:r>
      <w:r w:rsidR="004F1B21">
        <w:rPr>
          <w:rFonts w:ascii="Calibri" w:hAnsi="Calibri" w:cs="Calibri"/>
          <w:b/>
          <w:bCs/>
          <w:szCs w:val="24"/>
        </w:rPr>
        <w:t xml:space="preserve"> </w:t>
      </w:r>
      <w:r w:rsidR="00E8211E">
        <w:rPr>
          <w:rFonts w:ascii="Calibri" w:hAnsi="Calibri" w:cs="Calibri"/>
          <w:b/>
          <w:bCs/>
          <w:szCs w:val="24"/>
        </w:rPr>
        <w:t>Membership</w:t>
      </w:r>
      <w:r w:rsidR="00940501">
        <w:rPr>
          <w:rFonts w:ascii="Calibri" w:hAnsi="Calibri" w:cs="Calibri"/>
          <w:b/>
          <w:bCs/>
          <w:szCs w:val="24"/>
        </w:rPr>
        <w:t xml:space="preserve"> Date</w:t>
      </w:r>
    </w:p>
    <w:p w14:paraId="29B498E8" w14:textId="3AE5D182" w:rsidR="00E8211E" w:rsidRPr="0049551F" w:rsidRDefault="00005C89" w:rsidP="00E47B06">
      <w:pPr>
        <w:pStyle w:val="ListParagraph"/>
        <w:numPr>
          <w:ilvl w:val="0"/>
          <w:numId w:val="7"/>
        </w:numPr>
        <w:tabs>
          <w:tab w:val="left" w:pos="4050"/>
          <w:tab w:val="left" w:pos="6390"/>
          <w:tab w:val="left" w:pos="6750"/>
        </w:tabs>
        <w:spacing w:after="0" w:line="240" w:lineRule="auto"/>
        <w:contextualSpacing w:val="0"/>
        <w:rPr>
          <w:szCs w:val="24"/>
        </w:rPr>
      </w:pPr>
      <w:r w:rsidRPr="00BD79D4">
        <w:rPr>
          <w:rFonts w:cstheme="minorHAnsi"/>
          <w:sz w:val="24"/>
          <w:szCs w:val="24"/>
        </w:rPr>
        <w:t>Calvin Hernandez</w:t>
      </w:r>
      <w:r w:rsidR="00E8211E" w:rsidRPr="00BD79D4">
        <w:rPr>
          <w:rFonts w:cstheme="minorHAnsi"/>
          <w:sz w:val="24"/>
          <w:szCs w:val="24"/>
        </w:rPr>
        <w:t xml:space="preserve"> - </w:t>
      </w:r>
      <w:r w:rsidR="00BD79D4" w:rsidRPr="00BD79D4">
        <w:rPr>
          <w:rFonts w:cstheme="minorHAnsi"/>
          <w:sz w:val="24"/>
          <w:szCs w:val="24"/>
        </w:rPr>
        <w:t>Lateral</w:t>
      </w:r>
      <w:r w:rsidR="005F2966" w:rsidRPr="00BD79D4">
        <w:rPr>
          <w:rFonts w:cstheme="minorHAnsi"/>
          <w:sz w:val="24"/>
          <w:szCs w:val="24"/>
        </w:rPr>
        <w:tab/>
      </w:r>
      <w:r w:rsidR="00E8211E" w:rsidRPr="00BD79D4">
        <w:rPr>
          <w:rFonts w:cstheme="minorHAnsi"/>
          <w:sz w:val="24"/>
          <w:szCs w:val="24"/>
        </w:rPr>
        <w:t>Police Officer</w:t>
      </w:r>
      <w:r w:rsidR="005F2966" w:rsidRPr="00BD79D4">
        <w:rPr>
          <w:rFonts w:cstheme="minorHAnsi"/>
          <w:sz w:val="24"/>
          <w:szCs w:val="24"/>
        </w:rPr>
        <w:tab/>
      </w:r>
      <w:r w:rsidR="00BD79D4" w:rsidRPr="0049551F">
        <w:rPr>
          <w:rFonts w:cstheme="minorHAnsi"/>
          <w:sz w:val="24"/>
          <w:szCs w:val="24"/>
        </w:rPr>
        <w:t>2/14/2022</w:t>
      </w:r>
    </w:p>
    <w:p w14:paraId="73CA8E94" w14:textId="77777777" w:rsidR="00EE621B" w:rsidRPr="004F1B21" w:rsidRDefault="00EE621B" w:rsidP="00200C0B">
      <w:pPr>
        <w:rPr>
          <w:szCs w:val="24"/>
        </w:rPr>
      </w:pPr>
    </w:p>
    <w:p w14:paraId="13E4B24F" w14:textId="77777777" w:rsidR="00005C89" w:rsidRPr="00C30BC7" w:rsidRDefault="00005C89" w:rsidP="00005C89">
      <w:pPr>
        <w:pStyle w:val="Heading1"/>
        <w:numPr>
          <w:ilvl w:val="0"/>
          <w:numId w:val="6"/>
        </w:numPr>
      </w:pPr>
      <w:r>
        <w:t>RETURN-TO-WORK ELIGIBILITY DETERMINATION</w:t>
      </w:r>
    </w:p>
    <w:p w14:paraId="4799403D" w14:textId="77777777" w:rsidR="00005C89" w:rsidRDefault="00005C89" w:rsidP="00005C89">
      <w:pPr>
        <w:ind w:left="720"/>
      </w:pPr>
      <w:r w:rsidRPr="00AD1B18">
        <w:t>The PSPRS Local Board may review, discuss, and take appropriate action regarding the return-to-work eligibility</w:t>
      </w:r>
      <w:r>
        <w:t xml:space="preserve"> and a</w:t>
      </w:r>
      <w:r w:rsidRPr="00AD1B18">
        <w:t>lternate contribution rates</w:t>
      </w:r>
      <w:r>
        <w:t xml:space="preserve"> </w:t>
      </w:r>
      <w:r w:rsidRPr="00AD1B18">
        <w:t>for the following PSPRS retirees</w:t>
      </w:r>
      <w:r>
        <w:t xml:space="preserve"> pursuant to A.R.S. </w:t>
      </w:r>
      <w:r w:rsidRPr="00710340">
        <w:rPr>
          <w:szCs w:val="24"/>
        </w:rPr>
        <w:t>§ 38-8</w:t>
      </w:r>
      <w:r>
        <w:rPr>
          <w:szCs w:val="24"/>
        </w:rPr>
        <w:t>49</w:t>
      </w:r>
      <w:r w:rsidRPr="00AD1B18">
        <w:t>:</w:t>
      </w:r>
    </w:p>
    <w:p w14:paraId="5D423F32" w14:textId="77777777" w:rsidR="00005C89" w:rsidRDefault="00005C89" w:rsidP="00005C89">
      <w:pPr>
        <w:ind w:left="720"/>
        <w:rPr>
          <w:rFonts w:cstheme="minorHAnsi"/>
          <w:szCs w:val="24"/>
        </w:rPr>
      </w:pPr>
      <w:r w:rsidRPr="00AD1B18">
        <w:t xml:space="preserve"> </w:t>
      </w:r>
    </w:p>
    <w:tbl>
      <w:tblPr>
        <w:tblStyle w:val="TableGrid"/>
        <w:tblW w:w="828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1"/>
        <w:gridCol w:w="2722"/>
        <w:gridCol w:w="2707"/>
      </w:tblGrid>
      <w:tr w:rsidR="00005C89" w:rsidRPr="002112E7" w14:paraId="1468629B" w14:textId="77777777" w:rsidTr="00C97FEB">
        <w:trPr>
          <w:jc w:val="right"/>
        </w:trPr>
        <w:tc>
          <w:tcPr>
            <w:tcW w:w="3116" w:type="dxa"/>
            <w:tcBorders>
              <w:bottom w:val="single" w:sz="8" w:space="0" w:color="auto"/>
            </w:tcBorders>
            <w:tcMar>
              <w:left w:w="0" w:type="dxa"/>
              <w:right w:w="0" w:type="dxa"/>
            </w:tcMar>
          </w:tcPr>
          <w:p w14:paraId="517F559A" w14:textId="77777777" w:rsidR="00005C89" w:rsidRPr="002112E7" w:rsidRDefault="00005C89" w:rsidP="00C97FEB">
            <w:pPr>
              <w:pStyle w:val="ListParagraph"/>
              <w:tabs>
                <w:tab w:val="left" w:pos="4050"/>
                <w:tab w:val="left" w:pos="6390"/>
                <w:tab w:val="left" w:pos="6750"/>
              </w:tabs>
              <w:spacing w:after="0" w:line="240" w:lineRule="auto"/>
              <w:ind w:left="0"/>
              <w:contextualSpacing w:val="0"/>
              <w:jc w:val="left"/>
              <w:rPr>
                <w:rFonts w:cstheme="minorHAnsi"/>
                <w:sz w:val="24"/>
                <w:szCs w:val="28"/>
              </w:rPr>
            </w:pPr>
            <w:r w:rsidRPr="002112E7">
              <w:rPr>
                <w:rFonts w:ascii="Calibri" w:hAnsi="Calibri" w:cs="Calibri"/>
                <w:b/>
                <w:bCs/>
                <w:sz w:val="24"/>
                <w:szCs w:val="28"/>
              </w:rPr>
              <w:t>Employee/Start Date</w:t>
            </w:r>
          </w:p>
        </w:tc>
        <w:tc>
          <w:tcPr>
            <w:tcW w:w="3117" w:type="dxa"/>
            <w:tcBorders>
              <w:bottom w:val="single" w:sz="8" w:space="0" w:color="auto"/>
            </w:tcBorders>
            <w:tcMar>
              <w:left w:w="0" w:type="dxa"/>
              <w:right w:w="0" w:type="dxa"/>
            </w:tcMar>
          </w:tcPr>
          <w:p w14:paraId="1D03D920" w14:textId="77777777" w:rsidR="00005C89" w:rsidRPr="002112E7" w:rsidRDefault="00005C89" w:rsidP="00C97FEB">
            <w:pPr>
              <w:pStyle w:val="ListParagraph"/>
              <w:tabs>
                <w:tab w:val="left" w:pos="4050"/>
                <w:tab w:val="left" w:pos="6390"/>
                <w:tab w:val="left" w:pos="6750"/>
              </w:tabs>
              <w:spacing w:after="0" w:line="240" w:lineRule="auto"/>
              <w:ind w:left="0"/>
              <w:contextualSpacing w:val="0"/>
              <w:jc w:val="left"/>
              <w:rPr>
                <w:rFonts w:cstheme="minorHAnsi"/>
                <w:sz w:val="24"/>
                <w:szCs w:val="28"/>
              </w:rPr>
            </w:pPr>
            <w:r w:rsidRPr="002112E7">
              <w:rPr>
                <w:rFonts w:ascii="Calibri" w:hAnsi="Calibri" w:cs="Calibri"/>
                <w:b/>
                <w:bCs/>
                <w:sz w:val="24"/>
                <w:szCs w:val="28"/>
              </w:rPr>
              <w:t>Position</w:t>
            </w:r>
          </w:p>
        </w:tc>
        <w:tc>
          <w:tcPr>
            <w:tcW w:w="3117" w:type="dxa"/>
            <w:tcBorders>
              <w:bottom w:val="single" w:sz="8" w:space="0" w:color="auto"/>
            </w:tcBorders>
            <w:tcMar>
              <w:left w:w="0" w:type="dxa"/>
              <w:right w:w="0" w:type="dxa"/>
            </w:tcMar>
          </w:tcPr>
          <w:p w14:paraId="37AD74D8" w14:textId="77777777" w:rsidR="00005C89" w:rsidRPr="002112E7" w:rsidRDefault="00005C89" w:rsidP="00C97FEB">
            <w:pPr>
              <w:pStyle w:val="ListParagraph"/>
              <w:tabs>
                <w:tab w:val="left" w:pos="4050"/>
                <w:tab w:val="left" w:pos="6390"/>
                <w:tab w:val="left" w:pos="6750"/>
              </w:tabs>
              <w:spacing w:after="0" w:line="240" w:lineRule="auto"/>
              <w:ind w:left="0"/>
              <w:contextualSpacing w:val="0"/>
              <w:jc w:val="left"/>
              <w:rPr>
                <w:rFonts w:cstheme="minorHAnsi"/>
                <w:sz w:val="24"/>
                <w:szCs w:val="28"/>
              </w:rPr>
            </w:pPr>
            <w:r w:rsidRPr="002112E7">
              <w:rPr>
                <w:rFonts w:ascii="Calibri" w:hAnsi="Calibri" w:cs="Calibri"/>
                <w:b/>
                <w:bCs/>
                <w:sz w:val="24"/>
                <w:szCs w:val="28"/>
              </w:rPr>
              <w:t>Prior Agency</w:t>
            </w:r>
          </w:p>
        </w:tc>
      </w:tr>
      <w:tr w:rsidR="00005C89" w:rsidRPr="002112E7" w14:paraId="0CD21F32" w14:textId="77777777" w:rsidTr="00C97FEB">
        <w:trPr>
          <w:jc w:val="right"/>
        </w:trPr>
        <w:tc>
          <w:tcPr>
            <w:tcW w:w="3116" w:type="dxa"/>
            <w:tcBorders>
              <w:top w:val="single" w:sz="8" w:space="0" w:color="auto"/>
            </w:tcBorders>
            <w:tcMar>
              <w:left w:w="0" w:type="dxa"/>
              <w:right w:w="0" w:type="dxa"/>
            </w:tcMar>
          </w:tcPr>
          <w:p w14:paraId="75EE3DBC" w14:textId="77777777" w:rsidR="00005C89" w:rsidRDefault="00005C89" w:rsidP="00C97FEB">
            <w:pPr>
              <w:pStyle w:val="ListParagraph"/>
              <w:tabs>
                <w:tab w:val="left" w:pos="4050"/>
                <w:tab w:val="left" w:pos="6390"/>
                <w:tab w:val="left" w:pos="6750"/>
              </w:tabs>
              <w:spacing w:after="0" w:line="240" w:lineRule="auto"/>
              <w:ind w:left="0"/>
              <w:contextualSpacing w:val="0"/>
              <w:jc w:val="left"/>
              <w:rPr>
                <w:rFonts w:asciiTheme="minorHAnsi" w:hAnsiTheme="minorHAnsi" w:cstheme="minorHAnsi"/>
                <w:sz w:val="24"/>
                <w:szCs w:val="24"/>
              </w:rPr>
            </w:pPr>
            <w:r>
              <w:rPr>
                <w:rFonts w:asciiTheme="minorHAnsi" w:hAnsiTheme="minorHAnsi" w:cstheme="minorHAnsi"/>
                <w:sz w:val="24"/>
                <w:szCs w:val="24"/>
              </w:rPr>
              <w:t>Gilberto Caudillo</w:t>
            </w:r>
          </w:p>
          <w:p w14:paraId="039B8983" w14:textId="0F29E816" w:rsidR="00BD79D4" w:rsidRPr="002112E7" w:rsidRDefault="00BD79D4" w:rsidP="00C97FEB">
            <w:pPr>
              <w:pStyle w:val="ListParagraph"/>
              <w:tabs>
                <w:tab w:val="left" w:pos="4050"/>
                <w:tab w:val="left" w:pos="6390"/>
                <w:tab w:val="left" w:pos="6750"/>
              </w:tabs>
              <w:spacing w:after="0" w:line="240" w:lineRule="auto"/>
              <w:ind w:left="0"/>
              <w:contextualSpacing w:val="0"/>
              <w:jc w:val="left"/>
              <w:rPr>
                <w:rFonts w:asciiTheme="minorHAnsi" w:hAnsiTheme="minorHAnsi" w:cstheme="minorHAnsi"/>
                <w:sz w:val="24"/>
                <w:szCs w:val="24"/>
              </w:rPr>
            </w:pPr>
            <w:r w:rsidRPr="00BD79D4">
              <w:rPr>
                <w:rFonts w:asciiTheme="minorHAnsi" w:hAnsiTheme="minorHAnsi" w:cstheme="minorHAnsi"/>
                <w:sz w:val="24"/>
                <w:szCs w:val="24"/>
              </w:rPr>
              <w:t>Gregory Perrin</w:t>
            </w:r>
          </w:p>
        </w:tc>
        <w:tc>
          <w:tcPr>
            <w:tcW w:w="3117" w:type="dxa"/>
            <w:tcBorders>
              <w:top w:val="single" w:sz="8" w:space="0" w:color="auto"/>
            </w:tcBorders>
            <w:tcMar>
              <w:left w:w="0" w:type="dxa"/>
              <w:right w:w="0" w:type="dxa"/>
            </w:tcMar>
          </w:tcPr>
          <w:p w14:paraId="6BC747AB" w14:textId="77777777" w:rsidR="00005C89" w:rsidRDefault="00005C89" w:rsidP="00C97FEB">
            <w:pPr>
              <w:pStyle w:val="ListParagraph"/>
              <w:tabs>
                <w:tab w:val="left" w:pos="4050"/>
                <w:tab w:val="left" w:pos="6390"/>
                <w:tab w:val="left" w:pos="6750"/>
              </w:tabs>
              <w:spacing w:after="0" w:line="240" w:lineRule="auto"/>
              <w:ind w:left="0"/>
              <w:contextualSpacing w:val="0"/>
              <w:jc w:val="left"/>
              <w:rPr>
                <w:rFonts w:asciiTheme="minorHAnsi" w:hAnsiTheme="minorHAnsi" w:cstheme="minorHAnsi"/>
                <w:sz w:val="24"/>
                <w:szCs w:val="24"/>
              </w:rPr>
            </w:pPr>
            <w:r>
              <w:rPr>
                <w:rFonts w:asciiTheme="minorHAnsi" w:hAnsiTheme="minorHAnsi" w:cstheme="minorHAnsi"/>
                <w:sz w:val="24"/>
                <w:szCs w:val="24"/>
              </w:rPr>
              <w:t>Police Officer</w:t>
            </w:r>
          </w:p>
          <w:p w14:paraId="00F718B9" w14:textId="1E4A5DA8" w:rsidR="00BD79D4" w:rsidRPr="002112E7" w:rsidRDefault="00BD79D4" w:rsidP="00C97FEB">
            <w:pPr>
              <w:pStyle w:val="ListParagraph"/>
              <w:tabs>
                <w:tab w:val="left" w:pos="4050"/>
                <w:tab w:val="left" w:pos="6390"/>
                <w:tab w:val="left" w:pos="6750"/>
              </w:tabs>
              <w:spacing w:after="0" w:line="240" w:lineRule="auto"/>
              <w:ind w:left="0"/>
              <w:contextualSpacing w:val="0"/>
              <w:jc w:val="left"/>
              <w:rPr>
                <w:rFonts w:asciiTheme="minorHAnsi" w:hAnsiTheme="minorHAnsi" w:cstheme="minorHAnsi"/>
                <w:sz w:val="24"/>
                <w:szCs w:val="24"/>
              </w:rPr>
            </w:pPr>
            <w:r>
              <w:rPr>
                <w:rFonts w:asciiTheme="minorHAnsi" w:hAnsiTheme="minorHAnsi" w:cstheme="minorHAnsi"/>
                <w:sz w:val="24"/>
                <w:szCs w:val="24"/>
              </w:rPr>
              <w:t>Public Service Officer</w:t>
            </w:r>
          </w:p>
        </w:tc>
        <w:tc>
          <w:tcPr>
            <w:tcW w:w="3117" w:type="dxa"/>
            <w:tcBorders>
              <w:top w:val="single" w:sz="8" w:space="0" w:color="auto"/>
            </w:tcBorders>
            <w:tcMar>
              <w:left w:w="0" w:type="dxa"/>
              <w:right w:w="0" w:type="dxa"/>
            </w:tcMar>
          </w:tcPr>
          <w:p w14:paraId="12158BE8" w14:textId="77777777" w:rsidR="00BD79D4" w:rsidRDefault="00005C89" w:rsidP="00C97FEB">
            <w:pPr>
              <w:pStyle w:val="ListParagraph"/>
              <w:tabs>
                <w:tab w:val="left" w:pos="4050"/>
                <w:tab w:val="left" w:pos="6390"/>
                <w:tab w:val="left" w:pos="6750"/>
              </w:tabs>
              <w:spacing w:after="0" w:line="240" w:lineRule="auto"/>
              <w:ind w:left="0"/>
              <w:contextualSpacing w:val="0"/>
              <w:jc w:val="left"/>
              <w:rPr>
                <w:rFonts w:asciiTheme="minorHAnsi" w:hAnsiTheme="minorHAnsi" w:cstheme="minorHAnsi"/>
                <w:sz w:val="24"/>
                <w:szCs w:val="24"/>
              </w:rPr>
            </w:pPr>
            <w:r>
              <w:rPr>
                <w:rFonts w:asciiTheme="minorHAnsi" w:hAnsiTheme="minorHAnsi" w:cstheme="minorHAnsi"/>
                <w:sz w:val="24"/>
                <w:szCs w:val="24"/>
              </w:rPr>
              <w:t>Pima County Sherrif</w:t>
            </w:r>
          </w:p>
          <w:p w14:paraId="227C122D" w14:textId="5DC999F4" w:rsidR="00BD79D4" w:rsidRPr="002112E7" w:rsidRDefault="00BD79D4" w:rsidP="00C97FEB">
            <w:pPr>
              <w:pStyle w:val="ListParagraph"/>
              <w:tabs>
                <w:tab w:val="left" w:pos="4050"/>
                <w:tab w:val="left" w:pos="6390"/>
                <w:tab w:val="left" w:pos="6750"/>
              </w:tabs>
              <w:spacing w:after="0" w:line="240" w:lineRule="auto"/>
              <w:ind w:left="0"/>
              <w:contextualSpacing w:val="0"/>
              <w:jc w:val="left"/>
              <w:rPr>
                <w:rFonts w:asciiTheme="minorHAnsi" w:hAnsiTheme="minorHAnsi" w:cstheme="minorHAnsi"/>
                <w:sz w:val="24"/>
                <w:szCs w:val="24"/>
              </w:rPr>
            </w:pPr>
            <w:r>
              <w:rPr>
                <w:rFonts w:asciiTheme="minorHAnsi" w:hAnsiTheme="minorHAnsi" w:cstheme="minorHAnsi"/>
                <w:sz w:val="24"/>
                <w:szCs w:val="24"/>
              </w:rPr>
              <w:t>Tucson Police</w:t>
            </w:r>
          </w:p>
        </w:tc>
      </w:tr>
    </w:tbl>
    <w:p w14:paraId="6CA6566B" w14:textId="5CAB2D94" w:rsidR="00005C89" w:rsidRPr="00005C89" w:rsidRDefault="00005C89" w:rsidP="00005C89">
      <w:pPr>
        <w:pStyle w:val="ListParagraph"/>
        <w:tabs>
          <w:tab w:val="left" w:pos="4050"/>
          <w:tab w:val="left" w:pos="6390"/>
          <w:tab w:val="left" w:pos="6750"/>
        </w:tabs>
        <w:spacing w:after="0" w:line="240" w:lineRule="auto"/>
        <w:ind w:left="1440"/>
        <w:contextualSpacing w:val="0"/>
        <w:jc w:val="left"/>
        <w:rPr>
          <w:szCs w:val="24"/>
        </w:rPr>
      </w:pPr>
      <w:r>
        <w:rPr>
          <w:rFonts w:cstheme="minorHAnsi"/>
          <w:sz w:val="24"/>
          <w:szCs w:val="24"/>
        </w:rPr>
        <w:tab/>
      </w:r>
    </w:p>
    <w:p w14:paraId="0E364361" w14:textId="17D8A107" w:rsidR="0077712A" w:rsidRPr="00D22DFD" w:rsidRDefault="0077712A" w:rsidP="00200C0B">
      <w:pPr>
        <w:pStyle w:val="Heading1"/>
        <w:numPr>
          <w:ilvl w:val="0"/>
          <w:numId w:val="6"/>
        </w:numPr>
      </w:pPr>
      <w:r w:rsidRPr="00D22DFD">
        <w:t>MEMBERSHIP TERMINATION</w:t>
      </w:r>
      <w:r w:rsidR="004232F5">
        <w:t>(</w:t>
      </w:r>
      <w:r w:rsidR="00291B80" w:rsidRPr="00D22DFD">
        <w:t>S</w:t>
      </w:r>
      <w:r w:rsidR="004232F5">
        <w:t>)</w:t>
      </w:r>
    </w:p>
    <w:p w14:paraId="52C39D3B" w14:textId="0EAE7C07" w:rsidR="0077712A" w:rsidRDefault="0077712A" w:rsidP="00200C0B">
      <w:pPr>
        <w:ind w:left="360"/>
      </w:pPr>
      <w:r w:rsidRPr="00A5237A">
        <w:t xml:space="preserve">The </w:t>
      </w:r>
      <w:r w:rsidR="00693878" w:rsidRPr="00A5237A">
        <w:t xml:space="preserve">Joint Fire and Police </w:t>
      </w:r>
      <w:r w:rsidRPr="00A5237A">
        <w:t>PSPRS Local Board may review, discuss, and make appropriate findings regarding termination of membership</w:t>
      </w:r>
      <w:r w:rsidR="00246B4A">
        <w:t xml:space="preserve"> </w:t>
      </w:r>
      <w:r w:rsidRPr="00A5237A">
        <w:t xml:space="preserve">relating to the following </w:t>
      </w:r>
      <w:r w:rsidR="00161CA0" w:rsidRPr="00A5237A">
        <w:rPr>
          <w:u w:val="single"/>
        </w:rPr>
        <w:t>former</w:t>
      </w:r>
      <w:r w:rsidR="00161CA0" w:rsidRPr="00A5237A">
        <w:t xml:space="preserve"> </w:t>
      </w:r>
      <w:r w:rsidRPr="00A5237A">
        <w:t>TAA public safety employee</w:t>
      </w:r>
      <w:r w:rsidR="004232F5">
        <w:t>(</w:t>
      </w:r>
      <w:r w:rsidR="008C20C6" w:rsidRPr="00A5237A">
        <w:t>s</w:t>
      </w:r>
      <w:r w:rsidR="004232F5">
        <w:t>)</w:t>
      </w:r>
      <w:r w:rsidRPr="00A5237A">
        <w:t xml:space="preserve"> pursuant to A.R.S. § 38</w:t>
      </w:r>
      <w:r w:rsidR="00A366E8">
        <w:t>-842(31)</w:t>
      </w:r>
    </w:p>
    <w:p w14:paraId="3573B4BB" w14:textId="77777777" w:rsidR="0077712A" w:rsidRDefault="0077712A" w:rsidP="00200C0B">
      <w:pPr>
        <w:ind w:left="360"/>
      </w:pPr>
    </w:p>
    <w:p w14:paraId="32E92AAC" w14:textId="4EBE7D5C" w:rsidR="0077712A" w:rsidRPr="00BD79D4" w:rsidRDefault="0077712A" w:rsidP="00200C0B">
      <w:pPr>
        <w:pBdr>
          <w:bottom w:val="single" w:sz="6" w:space="1" w:color="auto"/>
        </w:pBdr>
        <w:tabs>
          <w:tab w:val="left" w:pos="4050"/>
          <w:tab w:val="left" w:pos="6750"/>
        </w:tabs>
        <w:ind w:left="1080"/>
        <w:rPr>
          <w:b/>
          <w:bCs/>
          <w:szCs w:val="24"/>
        </w:rPr>
      </w:pPr>
      <w:bookmarkStart w:id="1" w:name="_Hlk193547543"/>
      <w:r w:rsidRPr="00BD79D4">
        <w:rPr>
          <w:rFonts w:ascii="Calibri" w:hAnsi="Calibri" w:cs="Calibri"/>
          <w:b/>
          <w:bCs/>
          <w:szCs w:val="24"/>
        </w:rPr>
        <w:t>Employee</w:t>
      </w:r>
      <w:r w:rsidRPr="00BD79D4">
        <w:rPr>
          <w:rFonts w:ascii="Calibri" w:hAnsi="Calibri" w:cs="Calibri"/>
          <w:b/>
          <w:bCs/>
          <w:szCs w:val="24"/>
        </w:rPr>
        <w:tab/>
        <w:t>Position</w:t>
      </w:r>
      <w:r w:rsidRPr="00BD79D4">
        <w:rPr>
          <w:rFonts w:ascii="Calibri" w:hAnsi="Calibri" w:cs="Calibri"/>
          <w:b/>
          <w:bCs/>
          <w:szCs w:val="24"/>
        </w:rPr>
        <w:tab/>
      </w:r>
      <w:r w:rsidR="003F02BD" w:rsidRPr="00BD79D4">
        <w:rPr>
          <w:rFonts w:ascii="Calibri" w:hAnsi="Calibri" w:cs="Calibri"/>
          <w:b/>
          <w:bCs/>
          <w:szCs w:val="24"/>
        </w:rPr>
        <w:t>Date of Separation</w:t>
      </w:r>
    </w:p>
    <w:p w14:paraId="6E3B80D9" w14:textId="5D43C561" w:rsidR="00005DF7" w:rsidRPr="0049551F" w:rsidRDefault="00BD79D4" w:rsidP="00635B41">
      <w:pPr>
        <w:pStyle w:val="ListParagraph"/>
        <w:numPr>
          <w:ilvl w:val="0"/>
          <w:numId w:val="8"/>
        </w:numPr>
        <w:tabs>
          <w:tab w:val="left" w:pos="4050"/>
          <w:tab w:val="left" w:pos="6390"/>
          <w:tab w:val="left" w:pos="6750"/>
        </w:tabs>
        <w:spacing w:after="0" w:line="240" w:lineRule="auto"/>
        <w:contextualSpacing w:val="0"/>
        <w:rPr>
          <w:sz w:val="24"/>
          <w:szCs w:val="24"/>
        </w:rPr>
      </w:pPr>
      <w:r w:rsidRPr="00BD79D4">
        <w:rPr>
          <w:rFonts w:cstheme="minorHAnsi"/>
          <w:sz w:val="24"/>
          <w:szCs w:val="24"/>
        </w:rPr>
        <w:t>Mariah Moreno</w:t>
      </w:r>
      <w:r w:rsidR="00510A58" w:rsidRPr="0049551F">
        <w:rPr>
          <w:rFonts w:cstheme="minorHAnsi"/>
          <w:sz w:val="24"/>
          <w:szCs w:val="24"/>
        </w:rPr>
        <w:tab/>
      </w:r>
      <w:r w:rsidRPr="0049551F">
        <w:rPr>
          <w:rFonts w:cstheme="minorHAnsi"/>
          <w:sz w:val="24"/>
          <w:szCs w:val="24"/>
        </w:rPr>
        <w:t>Police Corporal</w:t>
      </w:r>
      <w:r w:rsidR="00510A58" w:rsidRPr="0049551F">
        <w:rPr>
          <w:rFonts w:cstheme="minorHAnsi"/>
          <w:sz w:val="24"/>
          <w:szCs w:val="24"/>
        </w:rPr>
        <w:tab/>
      </w:r>
      <w:r w:rsidR="00510A58" w:rsidRPr="0049551F">
        <w:rPr>
          <w:rFonts w:cstheme="minorHAnsi"/>
          <w:sz w:val="24"/>
          <w:szCs w:val="24"/>
        </w:rPr>
        <w:tab/>
      </w:r>
      <w:r w:rsidRPr="0049551F">
        <w:rPr>
          <w:rFonts w:cstheme="minorHAnsi"/>
          <w:sz w:val="24"/>
          <w:szCs w:val="24"/>
        </w:rPr>
        <w:t>2/10/2025</w:t>
      </w:r>
    </w:p>
    <w:bookmarkEnd w:id="1"/>
    <w:p w14:paraId="2EDC421B" w14:textId="77777777" w:rsidR="00A7223B" w:rsidRPr="006F4592" w:rsidRDefault="00A7223B" w:rsidP="00072C28">
      <w:pPr>
        <w:ind w:left="360"/>
        <w:rPr>
          <w:szCs w:val="24"/>
        </w:rPr>
      </w:pPr>
    </w:p>
    <w:p w14:paraId="0805D91C" w14:textId="4BA381E2" w:rsidR="00BD79D4" w:rsidRDefault="00BD79D4" w:rsidP="0049551F">
      <w:pPr>
        <w:pStyle w:val="Heading1"/>
        <w:numPr>
          <w:ilvl w:val="0"/>
          <w:numId w:val="6"/>
        </w:numPr>
        <w:spacing w:after="0"/>
      </w:pPr>
      <w:r>
        <w:t>PSPRS MEMBER RETIREMENTS</w:t>
      </w:r>
    </w:p>
    <w:p w14:paraId="657BBCBB" w14:textId="77777777" w:rsidR="00BD79D4" w:rsidRDefault="00BD79D4" w:rsidP="00BD79D4"/>
    <w:p w14:paraId="4F55EF6E" w14:textId="7B8E6C94" w:rsidR="00BD79D4" w:rsidRDefault="00BD79D4" w:rsidP="00BD79D4">
      <w:pPr>
        <w:ind w:left="360"/>
      </w:pPr>
      <w:r w:rsidRPr="00BD79D4">
        <w:t>The Joint Fire and Police PSPRS Local Board may review</w:t>
      </w:r>
      <w:r>
        <w:t xml:space="preserve"> and discuss recent retirees from the Tuson Airport Authority</w:t>
      </w:r>
    </w:p>
    <w:p w14:paraId="0386901E" w14:textId="77777777" w:rsidR="00BD79D4" w:rsidRDefault="00BD79D4" w:rsidP="00BD79D4">
      <w:pPr>
        <w:ind w:left="360"/>
      </w:pPr>
    </w:p>
    <w:p w14:paraId="48254D3A" w14:textId="50713302" w:rsidR="00BD79D4" w:rsidRPr="00BD79D4" w:rsidRDefault="00BD79D4" w:rsidP="00BD79D4">
      <w:pPr>
        <w:pBdr>
          <w:bottom w:val="single" w:sz="6" w:space="1" w:color="auto"/>
        </w:pBdr>
        <w:tabs>
          <w:tab w:val="left" w:pos="4050"/>
          <w:tab w:val="left" w:pos="6750"/>
        </w:tabs>
        <w:ind w:left="1080"/>
        <w:rPr>
          <w:b/>
          <w:bCs/>
          <w:szCs w:val="24"/>
        </w:rPr>
      </w:pPr>
      <w:r w:rsidRPr="00BD79D4">
        <w:rPr>
          <w:rFonts w:ascii="Calibri" w:hAnsi="Calibri" w:cs="Calibri"/>
          <w:b/>
          <w:bCs/>
          <w:szCs w:val="24"/>
        </w:rPr>
        <w:t>Employee</w:t>
      </w:r>
      <w:r w:rsidRPr="00BD79D4">
        <w:rPr>
          <w:rFonts w:ascii="Calibri" w:hAnsi="Calibri" w:cs="Calibri"/>
          <w:b/>
          <w:bCs/>
          <w:szCs w:val="24"/>
        </w:rPr>
        <w:tab/>
        <w:t>Position</w:t>
      </w:r>
      <w:r w:rsidRPr="00BD79D4">
        <w:rPr>
          <w:rFonts w:ascii="Calibri" w:hAnsi="Calibri" w:cs="Calibri"/>
          <w:b/>
          <w:bCs/>
          <w:szCs w:val="24"/>
        </w:rPr>
        <w:tab/>
        <w:t>Date of Retirement</w:t>
      </w:r>
    </w:p>
    <w:p w14:paraId="5A107260" w14:textId="28E248E1" w:rsidR="00BD79D4" w:rsidRPr="0049551F" w:rsidRDefault="00BD79D4" w:rsidP="00BD79D4">
      <w:pPr>
        <w:pStyle w:val="ListParagraph"/>
        <w:numPr>
          <w:ilvl w:val="0"/>
          <w:numId w:val="13"/>
        </w:numPr>
        <w:tabs>
          <w:tab w:val="left" w:pos="4050"/>
          <w:tab w:val="left" w:pos="6390"/>
          <w:tab w:val="left" w:pos="6750"/>
        </w:tabs>
        <w:spacing w:after="0" w:line="240" w:lineRule="auto"/>
        <w:contextualSpacing w:val="0"/>
        <w:rPr>
          <w:sz w:val="24"/>
          <w:szCs w:val="24"/>
        </w:rPr>
      </w:pPr>
      <w:r w:rsidRPr="00BD79D4">
        <w:rPr>
          <w:rFonts w:cstheme="minorHAnsi"/>
          <w:sz w:val="24"/>
          <w:szCs w:val="24"/>
        </w:rPr>
        <w:t>Gordon J. Beyer</w:t>
      </w:r>
      <w:r w:rsidRPr="0049551F">
        <w:rPr>
          <w:rFonts w:cstheme="minorHAnsi"/>
          <w:sz w:val="24"/>
          <w:szCs w:val="24"/>
        </w:rPr>
        <w:tab/>
        <w:t>Police/Canine Handler</w:t>
      </w:r>
      <w:r w:rsidRPr="0049551F">
        <w:rPr>
          <w:rFonts w:cstheme="minorHAnsi"/>
          <w:sz w:val="24"/>
          <w:szCs w:val="24"/>
        </w:rPr>
        <w:tab/>
      </w:r>
      <w:r w:rsidRPr="0049551F">
        <w:rPr>
          <w:rFonts w:cstheme="minorHAnsi"/>
          <w:sz w:val="24"/>
          <w:szCs w:val="24"/>
        </w:rPr>
        <w:tab/>
        <w:t>1/31/2025</w:t>
      </w:r>
    </w:p>
    <w:p w14:paraId="091A27E2" w14:textId="77777777" w:rsidR="00BD79D4" w:rsidRDefault="00BD79D4" w:rsidP="00BD79D4">
      <w:pPr>
        <w:ind w:left="360"/>
      </w:pPr>
    </w:p>
    <w:p w14:paraId="73D512AC" w14:textId="77777777" w:rsidR="0049551F" w:rsidRDefault="0049551F" w:rsidP="00BD79D4">
      <w:pPr>
        <w:ind w:left="360"/>
      </w:pPr>
    </w:p>
    <w:p w14:paraId="6642182F" w14:textId="77777777" w:rsidR="0049551F" w:rsidRDefault="0049551F" w:rsidP="00BD79D4">
      <w:pPr>
        <w:ind w:left="360"/>
      </w:pPr>
    </w:p>
    <w:p w14:paraId="72B5F3F8" w14:textId="1E0384AE" w:rsidR="00DE70D1" w:rsidRPr="00005DF7" w:rsidRDefault="006D11AF" w:rsidP="00DE70D1">
      <w:pPr>
        <w:pStyle w:val="Heading1"/>
        <w:numPr>
          <w:ilvl w:val="0"/>
          <w:numId w:val="6"/>
        </w:numPr>
      </w:pPr>
      <w:r w:rsidRPr="00005DF7">
        <w:lastRenderedPageBreak/>
        <w:t>NEXT MEETING</w:t>
      </w:r>
    </w:p>
    <w:p w14:paraId="612C11DB" w14:textId="787D9761" w:rsidR="00DE70D1" w:rsidRDefault="006D11AF" w:rsidP="00E248BE">
      <w:pPr>
        <w:pStyle w:val="ListParagraph"/>
        <w:keepLines/>
        <w:widowControl w:val="0"/>
        <w:spacing w:after="0" w:line="240" w:lineRule="auto"/>
        <w:rPr>
          <w:sz w:val="24"/>
          <w:szCs w:val="24"/>
        </w:rPr>
      </w:pPr>
      <w:r w:rsidRPr="0049551F">
        <w:rPr>
          <w:rFonts w:cstheme="minorHAnsi"/>
          <w:sz w:val="24"/>
          <w:szCs w:val="24"/>
        </w:rPr>
        <w:t xml:space="preserve">Tuesday, </w:t>
      </w:r>
      <w:r w:rsidR="0049551F" w:rsidRPr="0049551F">
        <w:rPr>
          <w:rFonts w:cstheme="minorHAnsi"/>
          <w:sz w:val="24"/>
          <w:szCs w:val="24"/>
        </w:rPr>
        <w:t>July</w:t>
      </w:r>
      <w:r w:rsidR="00733438" w:rsidRPr="0049551F">
        <w:rPr>
          <w:rFonts w:cstheme="minorHAnsi"/>
          <w:sz w:val="24"/>
          <w:szCs w:val="24"/>
        </w:rPr>
        <w:t xml:space="preserve"> 15, 202</w:t>
      </w:r>
      <w:r w:rsidR="00A62E81" w:rsidRPr="0049551F">
        <w:rPr>
          <w:rFonts w:cstheme="minorHAnsi"/>
          <w:sz w:val="24"/>
          <w:szCs w:val="24"/>
        </w:rPr>
        <w:t>5</w:t>
      </w:r>
      <w:r w:rsidR="00194674" w:rsidRPr="00953412">
        <w:rPr>
          <w:rFonts w:cstheme="minorHAnsi"/>
          <w:sz w:val="24"/>
          <w:szCs w:val="24"/>
        </w:rPr>
        <w:t xml:space="preserve">, 8:00 a.m. </w:t>
      </w:r>
      <w:r w:rsidR="00E248BE" w:rsidRPr="00953412">
        <w:rPr>
          <w:sz w:val="24"/>
          <w:szCs w:val="24"/>
        </w:rPr>
        <w:t>│ Hybrid Meeting – TAA Board Room and Microsoft Teams</w:t>
      </w:r>
    </w:p>
    <w:p w14:paraId="653C3BA9" w14:textId="77777777" w:rsidR="00E248BE" w:rsidRPr="00E248BE" w:rsidRDefault="00E248BE" w:rsidP="00E248BE">
      <w:pPr>
        <w:pStyle w:val="ListParagraph"/>
        <w:keepLines/>
        <w:widowControl w:val="0"/>
        <w:spacing w:after="0" w:line="240" w:lineRule="auto"/>
        <w:rPr>
          <w:sz w:val="24"/>
          <w:szCs w:val="24"/>
        </w:rPr>
      </w:pPr>
    </w:p>
    <w:p w14:paraId="742885F8" w14:textId="4A9FEFFD" w:rsidR="008E0F59" w:rsidRPr="0014021A" w:rsidRDefault="003B0A96" w:rsidP="00571DB9">
      <w:pPr>
        <w:pStyle w:val="Heading1nospaceafterparagraph"/>
        <w:numPr>
          <w:ilvl w:val="0"/>
          <w:numId w:val="6"/>
        </w:numPr>
      </w:pPr>
      <w:r w:rsidRPr="00005DF7">
        <w:t>ADJOURN</w:t>
      </w:r>
    </w:p>
    <w:sectPr w:rsidR="008E0F59" w:rsidRPr="0014021A" w:rsidSect="0014021A">
      <w:headerReference w:type="even" r:id="rId12"/>
      <w:headerReference w:type="default" r:id="rId13"/>
      <w:footerReference w:type="default" r:id="rId14"/>
      <w:headerReference w:type="first" r:id="rId15"/>
      <w:pgSz w:w="12240" w:h="15840"/>
      <w:pgMar w:top="2074" w:right="1440" w:bottom="108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7643E" w14:textId="77777777" w:rsidR="00777FBA" w:rsidRDefault="00777FBA" w:rsidP="003C0F13">
      <w:r>
        <w:separator/>
      </w:r>
    </w:p>
  </w:endnote>
  <w:endnote w:type="continuationSeparator" w:id="0">
    <w:p w14:paraId="1738775A" w14:textId="77777777" w:rsidR="00777FBA" w:rsidRDefault="00777FBA" w:rsidP="003C0F13">
      <w:r>
        <w:continuationSeparator/>
      </w:r>
    </w:p>
  </w:endnote>
  <w:endnote w:type="continuationNotice" w:id="1">
    <w:p w14:paraId="0E374282" w14:textId="77777777" w:rsidR="00777FBA" w:rsidRDefault="00777F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39474641"/>
      <w:docPartObj>
        <w:docPartGallery w:val="Page Numbers (Bottom of Page)"/>
        <w:docPartUnique/>
      </w:docPartObj>
    </w:sdtPr>
    <w:sdtEndPr>
      <w:rPr>
        <w:rFonts w:cstheme="minorHAnsi"/>
        <w:noProof/>
      </w:rPr>
    </w:sdtEndPr>
    <w:sdtContent>
      <w:p w14:paraId="3D0AC2D0" w14:textId="629C55D1" w:rsidR="00DA4E0C" w:rsidRPr="00DA4E0C" w:rsidRDefault="00DA4E0C" w:rsidP="00DA4E0C">
        <w:pPr>
          <w:pStyle w:val="Footer"/>
          <w:tabs>
            <w:tab w:val="left" w:pos="1520"/>
          </w:tabs>
          <w:spacing w:before="240"/>
          <w:rPr>
            <w:sz w:val="18"/>
            <w:szCs w:val="18"/>
          </w:rPr>
        </w:pPr>
        <w:r w:rsidRPr="00790FC2">
          <w:rPr>
            <w:rFonts w:cstheme="minorHAnsi"/>
            <w:noProof/>
            <w:sz w:val="18"/>
            <w:szCs w:val="18"/>
          </w:rPr>
          <mc:AlternateContent>
            <mc:Choice Requires="wps">
              <w:drawing>
                <wp:anchor distT="0" distB="0" distL="114300" distR="114300" simplePos="0" relativeHeight="251657728" behindDoc="0" locked="1" layoutInCell="1" allowOverlap="1" wp14:anchorId="6EF08D72" wp14:editId="1D6F4E9E">
                  <wp:simplePos x="0" y="0"/>
                  <wp:positionH relativeFrom="margin">
                    <wp:align>center</wp:align>
                  </wp:positionH>
                  <wp:positionV relativeFrom="paragraph">
                    <wp:posOffset>34925</wp:posOffset>
                  </wp:positionV>
                  <wp:extent cx="5943600" cy="0"/>
                  <wp:effectExtent l="0" t="19050" r="19050" b="19050"/>
                  <wp:wrapNone/>
                  <wp:docPr id="6" name="Straight Connector 6"/>
                  <wp:cNvGraphicFramePr/>
                  <a:graphic xmlns:a="http://schemas.openxmlformats.org/drawingml/2006/main">
                    <a:graphicData uri="http://schemas.microsoft.com/office/word/2010/wordprocessingShape">
                      <wps:wsp>
                        <wps:cNvCnPr/>
                        <wps:spPr>
                          <a:xfrm>
                            <a:off x="0" y="0"/>
                            <a:ext cx="5943600" cy="0"/>
                          </a:xfrm>
                          <a:prstGeom prst="line">
                            <a:avLst/>
                          </a:prstGeom>
                          <a:noFill/>
                          <a:ln w="38100" cap="flat" cmpd="sng" algn="ctr">
                            <a:solidFill>
                              <a:srgbClr val="8F3237"/>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0AD4E2B" id="Straight Connector 6" o:spid="_x0000_s1026" style="position:absolute;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75pt" to="468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" strokecolor="#8f3237" strokeweight="3pt">
                  <w10:wrap anchorx="margin"/>
                  <w10:anchorlock/>
                </v:line>
              </w:pict>
            </mc:Fallback>
          </mc:AlternateContent>
        </w:r>
        <w:r w:rsidR="00350189">
          <w:rPr>
            <w:sz w:val="18"/>
            <w:szCs w:val="18"/>
          </w:rPr>
          <w:t>PSPRS LOCAL BOARD</w:t>
        </w:r>
        <w:r w:rsidR="00C06565" w:rsidRPr="00C06565">
          <w:rPr>
            <w:rFonts w:ascii="Calibri" w:eastAsia="Calibri" w:hAnsi="Calibri" w:cs="Calibri"/>
            <w:caps/>
            <w:sz w:val="18"/>
            <w:szCs w:val="18"/>
          </w:rPr>
          <w:t xml:space="preserve"> </w:t>
        </w:r>
        <w:r>
          <w:rPr>
            <w:rFonts w:cstheme="minorHAnsi"/>
            <w:sz w:val="18"/>
            <w:szCs w:val="18"/>
          </w:rPr>
          <w:t xml:space="preserve">│ </w:t>
        </w:r>
        <w:sdt>
          <w:sdtPr>
            <w:rPr>
              <w:rFonts w:ascii="Calibri" w:eastAsia="Calibri" w:hAnsi="Calibri" w:cs="Calibri"/>
              <w:caps/>
              <w:sz w:val="18"/>
              <w:szCs w:val="18"/>
            </w:rPr>
            <w:alias w:val="Meeting Date"/>
            <w:tag w:val="Meeting Date"/>
            <w:id w:val="1337039487"/>
            <w:dataBinding w:prefixMappings="xmlns:ns0='http://schemas.microsoft.com/office/2006/coverPageProps' " w:xpath="/ns0:CoverPageProperties[1]/ns0:Abstract[1]" w:storeItemID="{55AF091B-3C7A-41E3-B477-F2FDAA23CFDA}"/>
            <w:text/>
          </w:sdtPr>
          <w:sdtEndPr/>
          <w:sdtContent>
            <w:r w:rsidR="00635B41">
              <w:rPr>
                <w:rFonts w:ascii="Calibri" w:eastAsia="Calibri" w:hAnsi="Calibri" w:cs="Calibri"/>
                <w:caps/>
                <w:sz w:val="18"/>
                <w:szCs w:val="18"/>
              </w:rPr>
              <w:t>April 15, 2025</w:t>
            </w:r>
          </w:sdtContent>
        </w:sdt>
        <w:r w:rsidRPr="00790FC2">
          <w:rPr>
            <w:rFonts w:cstheme="minorHAnsi"/>
            <w:sz w:val="18"/>
            <w:szCs w:val="18"/>
          </w:rPr>
          <w:tab/>
        </w:r>
        <w:r>
          <w:rPr>
            <w:rFonts w:cstheme="minorHAnsi"/>
            <w:sz w:val="18"/>
            <w:szCs w:val="18"/>
          </w:rPr>
          <w:tab/>
        </w:r>
        <w:r w:rsidRPr="00790FC2">
          <w:rPr>
            <w:rFonts w:cstheme="minorHAnsi"/>
            <w:sz w:val="18"/>
            <w:szCs w:val="18"/>
          </w:rPr>
          <w:fldChar w:fldCharType="begin"/>
        </w:r>
        <w:r w:rsidRPr="00790FC2">
          <w:rPr>
            <w:rFonts w:cstheme="minorHAnsi"/>
            <w:sz w:val="18"/>
            <w:szCs w:val="18"/>
          </w:rPr>
          <w:instrText xml:space="preserve"> PAGE   \* MERGEFORMAT </w:instrText>
        </w:r>
        <w:r w:rsidRPr="00790FC2">
          <w:rPr>
            <w:rFonts w:cstheme="minorHAnsi"/>
            <w:sz w:val="18"/>
            <w:szCs w:val="18"/>
          </w:rPr>
          <w:fldChar w:fldCharType="separate"/>
        </w:r>
        <w:r>
          <w:rPr>
            <w:rFonts w:cstheme="minorHAnsi"/>
            <w:sz w:val="18"/>
            <w:szCs w:val="18"/>
          </w:rPr>
          <w:t>1</w:t>
        </w:r>
        <w:r w:rsidRPr="00790FC2">
          <w:rPr>
            <w:rFonts w:cstheme="minorHAnsi"/>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46439" w14:textId="77777777" w:rsidR="00777FBA" w:rsidRDefault="00777FBA" w:rsidP="003C0F13">
      <w:r>
        <w:separator/>
      </w:r>
    </w:p>
  </w:footnote>
  <w:footnote w:type="continuationSeparator" w:id="0">
    <w:p w14:paraId="69552826" w14:textId="77777777" w:rsidR="00777FBA" w:rsidRDefault="00777FBA" w:rsidP="003C0F13">
      <w:r>
        <w:continuationSeparator/>
      </w:r>
    </w:p>
  </w:footnote>
  <w:footnote w:type="continuationNotice" w:id="1">
    <w:p w14:paraId="21A270A9" w14:textId="77777777" w:rsidR="00777FBA" w:rsidRDefault="00777F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4766" w14:textId="06ED12A0" w:rsidR="009A586E" w:rsidRDefault="009A58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41096" w14:textId="4FF04131" w:rsidR="003C0F13" w:rsidRDefault="00010877">
    <w:pPr>
      <w:pStyle w:val="Header"/>
    </w:pPr>
    <w:r>
      <w:rPr>
        <w:noProof/>
      </w:rPr>
      <mc:AlternateContent>
        <mc:Choice Requires="wpc">
          <w:drawing>
            <wp:anchor distT="0" distB="0" distL="114300" distR="114300" simplePos="0" relativeHeight="251656704" behindDoc="1" locked="0" layoutInCell="1" allowOverlap="0" wp14:anchorId="46F87011" wp14:editId="43F0260D">
              <wp:simplePos x="0" y="0"/>
              <wp:positionH relativeFrom="margin">
                <wp:align>center</wp:align>
              </wp:positionH>
              <wp:positionV relativeFrom="paragraph">
                <wp:posOffset>0</wp:posOffset>
              </wp:positionV>
              <wp:extent cx="5943600" cy="745490"/>
              <wp:effectExtent l="0" t="0" r="0" b="0"/>
              <wp:wrapNone/>
              <wp:docPr id="7" name="Canvas 7"/>
              <wp:cNvGraphicFramePr>
                <a:graphicFrameLocks xmlns:a="http://schemas.openxmlformats.org/drawingml/2006/main"/>
              </wp:cNvGraphicFramePr>
              <a:graphic xmlns:a="http://schemas.openxmlformats.org/drawingml/2006/main">
                <a:graphicData uri="http://schemas.microsoft.com/office/word/2010/wordprocessingCanvas">
                  <wpc:wpc>
                    <wpc:bg>
                      <a:solidFill>
                        <a:prstClr val="white"/>
                      </a:solidFill>
                    </wpc:bg>
                    <wpc:whole/>
                    <wpg:wgp>
                      <wpg:cNvPr id="15" name="Group 15"/>
                      <wpg:cNvGrpSpPr/>
                      <wpg:grpSpPr>
                        <a:xfrm>
                          <a:off x="0" y="0"/>
                          <a:ext cx="5943600" cy="658368"/>
                          <a:chOff x="0" y="0"/>
                          <a:chExt cx="5943600" cy="658368"/>
                        </a:xfrm>
                      </wpg:grpSpPr>
                      <pic:pic xmlns:pic="http://schemas.openxmlformats.org/drawingml/2006/picture">
                        <pic:nvPicPr>
                          <pic:cNvPr id="8" name="Picture 8"/>
                          <pic:cNvPicPr preferRelativeResize="0">
                            <a:picLocks/>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943600" cy="658368"/>
                          </a:xfrm>
                          <a:prstGeom prst="rect">
                            <a:avLst/>
                          </a:prstGeom>
                          <a:noFill/>
                          <a:ln>
                            <a:noFill/>
                          </a:ln>
                        </pic:spPr>
                      </pic:pic>
                      <wps:wsp>
                        <wps:cNvPr id="14" name="Text Box 14"/>
                        <wps:cNvSpPr txBox="1"/>
                        <wps:spPr>
                          <a:xfrm>
                            <a:off x="3886200" y="0"/>
                            <a:ext cx="2057400" cy="356616"/>
                          </a:xfrm>
                          <a:prstGeom prst="rect">
                            <a:avLst/>
                          </a:prstGeom>
                          <a:noFill/>
                          <a:ln w="6350">
                            <a:noFill/>
                          </a:ln>
                        </wps:spPr>
                        <wps:txbx>
                          <w:txbxContent>
                            <w:p w14:paraId="6F289CA5" w14:textId="77777777" w:rsidR="00010877" w:rsidRPr="00010877" w:rsidRDefault="00010877" w:rsidP="00010877">
                              <w:pPr>
                                <w:jc w:val="right"/>
                                <w:rPr>
                                  <w:sz w:val="32"/>
                                  <w:szCs w:val="32"/>
                                </w:rPr>
                              </w:pPr>
                              <w:r w:rsidRPr="00010877">
                                <w:rPr>
                                  <w:sz w:val="32"/>
                                  <w:szCs w:val="32"/>
                                </w:rPr>
                                <w:t>AGENDA</w:t>
                              </w:r>
                            </w:p>
                          </w:txbxContent>
                        </wps:txbx>
                        <wps:bodyPr rot="0" spcFirstLastPara="0" vertOverflow="overflow" horzOverflow="overflow" vert="horz" wrap="square" lIns="91440" tIns="45720" rIns="0" bIns="45720" numCol="1" spcCol="0" rtlCol="0" fromWordArt="0" anchor="t" anchorCtr="0" forceAA="0" compatLnSpc="1">
                          <a:prstTxWarp prst="textNoShape">
                            <a:avLst/>
                          </a:prstTxWarp>
                          <a:noAutofit/>
                        </wps:bodyPr>
                      </wps:wsp>
                    </wpg:wgp>
                  </wpc:wpc>
                </a:graphicData>
              </a:graphic>
              <wp14:sizeRelH relativeFrom="margin">
                <wp14:pctWidth>0</wp14:pctWidth>
              </wp14:sizeRelH>
              <wp14:sizeRelV relativeFrom="margin">
                <wp14:pctHeight>0</wp14:pctHeight>
              </wp14:sizeRelV>
            </wp:anchor>
          </w:drawing>
        </mc:Choice>
        <mc:Fallback>
          <w:pict>
            <v:group w14:anchorId="46F87011" id="Canvas 7" o:spid="_x0000_s1026" editas="canvas" style="position:absolute;left:0;text-align:left;margin-left:0;margin-top:0;width:468pt;height:58.7pt;z-index:-251659776;mso-position-horizontal:center;mso-position-horizontal-relative:margin;mso-width-relative:margin;mso-height-relative:margin" coordsize="59436,7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" o:allowoverlap="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7454;visibility:visible;mso-wrap-style:square" filled="t">
                <v:fill o:detectmouseclick="t"/>
                <v:path o:connecttype="none"/>
              </v:shape>
              <v:group id="Group 15" o:spid="_x0000_s1028" style="position:absolute;width:59436;height:6583" coordsize="59436,6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Picture 8" o:spid="_x0000_s1029" type="#_x0000_t75" style="position:absolute;width:59436;height:658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">
                  <v:imagedata r:id="rId2" o:title=""/>
                  <o:lock v:ext="edit" aspectratio="f"/>
                </v:shape>
                <v:shapetype id="_x0000_t202" coordsize="21600,21600" o:spt="202" path="m,l,21600r21600,l21600,xe">
                  <v:stroke joinstyle="miter"/>
                  <v:path gradientshapeok="t" o:connecttype="rect"/>
                </v:shapetype>
                <v:shape id="Text Box 14" o:spid="_x0000_s1030" type="#_x0000_t202" style="position:absolute;left:38862;width:20574;height:3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" filled="f" stroked="f" strokeweight=".5pt">
                  <v:textbox inset=",,0">
                    <w:txbxContent>
                      <w:p w14:paraId="6F289CA5" w14:textId="77777777" w:rsidR="00010877" w:rsidRPr="00010877" w:rsidRDefault="00010877" w:rsidP="00010877">
                        <w:pPr>
                          <w:jc w:val="right"/>
                          <w:rPr>
                            <w:sz w:val="32"/>
                            <w:szCs w:val="32"/>
                          </w:rPr>
                        </w:pPr>
                        <w:r w:rsidRPr="00010877">
                          <w:rPr>
                            <w:sz w:val="32"/>
                            <w:szCs w:val="32"/>
                          </w:rPr>
                          <w:t>AGENDA</w:t>
                        </w:r>
                      </w:p>
                    </w:txbxContent>
                  </v:textbox>
                </v:shape>
              </v:group>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1B466" w14:textId="1C370CA7" w:rsidR="009A586E" w:rsidRDefault="009A5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6771"/>
    <w:multiLevelType w:val="hybridMultilevel"/>
    <w:tmpl w:val="5726BDD6"/>
    <w:lvl w:ilvl="0" w:tplc="BE2412C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D02012"/>
    <w:multiLevelType w:val="hybridMultilevel"/>
    <w:tmpl w:val="F09C54C2"/>
    <w:lvl w:ilvl="0" w:tplc="71926914">
      <w:start w:val="1"/>
      <w:numFmt w:val="lowerLetter"/>
      <w:pStyle w:val="Heading2"/>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2F70FE"/>
    <w:multiLevelType w:val="hybridMultilevel"/>
    <w:tmpl w:val="5F68A6F8"/>
    <w:lvl w:ilvl="0" w:tplc="FFFFFFFF">
      <w:start w:val="1"/>
      <w:numFmt w:val="lowerRoman"/>
      <w:lvlText w:val="%1."/>
      <w:lvlJc w:val="left"/>
      <w:pPr>
        <w:ind w:left="1080" w:hanging="360"/>
      </w:pPr>
      <w:rPr>
        <w:rFonts w:hint="default"/>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FC652EF"/>
    <w:multiLevelType w:val="hybridMultilevel"/>
    <w:tmpl w:val="41780C92"/>
    <w:lvl w:ilvl="0" w:tplc="FFFFFFFF">
      <w:start w:val="1"/>
      <w:numFmt w:val="lowerLetter"/>
      <w:lvlText w:val="%1."/>
      <w:lvlJc w:val="left"/>
      <w:pPr>
        <w:ind w:left="720" w:hanging="360"/>
      </w:pPr>
      <w:rPr>
        <w:rFonts w:asciiTheme="minorHAnsi" w:eastAsia="Calibri" w:hAnsiTheme="minorHAnsi" w:cs="Times New Roman"/>
        <w:b/>
        <w:i w:val="0"/>
      </w:rPr>
    </w:lvl>
    <w:lvl w:ilvl="1" w:tplc="FFFFFFFF">
      <w:start w:val="1"/>
      <w:numFmt w:val="lowerRoman"/>
      <w:lvlText w:val="%2."/>
      <w:lvlJc w:val="right"/>
      <w:pPr>
        <w:ind w:left="1260" w:hanging="360"/>
      </w:pPr>
    </w:lvl>
    <w:lvl w:ilvl="2" w:tplc="FFFFFFFF">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4" w15:restartNumberingAfterBreak="0">
    <w:nsid w:val="159C411C"/>
    <w:multiLevelType w:val="hybridMultilevel"/>
    <w:tmpl w:val="5F68A6F8"/>
    <w:lvl w:ilvl="0" w:tplc="FFFFFFFF">
      <w:start w:val="1"/>
      <w:numFmt w:val="lowerRoman"/>
      <w:lvlText w:val="%1."/>
      <w:lvlJc w:val="left"/>
      <w:pPr>
        <w:ind w:left="1080" w:hanging="360"/>
      </w:pPr>
      <w:rPr>
        <w:rFonts w:hint="default"/>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7524A0A"/>
    <w:multiLevelType w:val="hybridMultilevel"/>
    <w:tmpl w:val="5F68A6F8"/>
    <w:lvl w:ilvl="0" w:tplc="FFFFFFFF">
      <w:start w:val="1"/>
      <w:numFmt w:val="lowerRoman"/>
      <w:lvlText w:val="%1."/>
      <w:lvlJc w:val="left"/>
      <w:pPr>
        <w:ind w:left="1080" w:hanging="360"/>
      </w:pPr>
      <w:rPr>
        <w:rFonts w:hint="default"/>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1B55A36"/>
    <w:multiLevelType w:val="hybridMultilevel"/>
    <w:tmpl w:val="5F68A6F8"/>
    <w:lvl w:ilvl="0" w:tplc="FFFFFFFF">
      <w:start w:val="1"/>
      <w:numFmt w:val="lowerRoman"/>
      <w:lvlText w:val="%1."/>
      <w:lvlJc w:val="left"/>
      <w:pPr>
        <w:ind w:left="1080" w:hanging="360"/>
      </w:pPr>
      <w:rPr>
        <w:rFonts w:hint="default"/>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31D43E03"/>
    <w:multiLevelType w:val="hybridMultilevel"/>
    <w:tmpl w:val="05CEF70E"/>
    <w:lvl w:ilvl="0" w:tplc="87E83B00">
      <w:start w:val="1"/>
      <w:numFmt w:val="decimal"/>
      <w:lvlText w:val="%1."/>
      <w:lvlJc w:val="left"/>
      <w:pPr>
        <w:ind w:left="360" w:hanging="360"/>
      </w:pPr>
      <w:rPr>
        <w:rFonts w:hint="default"/>
        <w:b/>
        <w:bCs/>
      </w:rPr>
    </w:lvl>
    <w:lvl w:ilvl="1" w:tplc="5E101406">
      <w:start w:val="1"/>
      <w:numFmt w:val="lowerLetter"/>
      <w:lvlText w:val="%2."/>
      <w:lvlJc w:val="left"/>
      <w:pPr>
        <w:ind w:left="1080" w:hanging="360"/>
      </w:pPr>
      <w:rPr>
        <w:b/>
        <w:bCs/>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530367D"/>
    <w:multiLevelType w:val="hybridMultilevel"/>
    <w:tmpl w:val="E11480D8"/>
    <w:lvl w:ilvl="0" w:tplc="5B4E45A0">
      <w:start w:val="1"/>
      <w:numFmt w:val="lowerRoman"/>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3CBB1116"/>
    <w:multiLevelType w:val="hybridMultilevel"/>
    <w:tmpl w:val="50FA169E"/>
    <w:lvl w:ilvl="0" w:tplc="BE2412C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4B071EAF"/>
    <w:multiLevelType w:val="hybridMultilevel"/>
    <w:tmpl w:val="0C989E18"/>
    <w:lvl w:ilvl="0" w:tplc="7EE6D622">
      <w:start w:val="1"/>
      <w:numFmt w:val="lowerLetter"/>
      <w:lvlText w:val="%1."/>
      <w:lvlJc w:val="left"/>
      <w:pPr>
        <w:ind w:left="360" w:hanging="360"/>
      </w:pPr>
      <w:rPr>
        <w:rFonts w:hint="default"/>
        <w:b/>
        <w:bCs/>
      </w:rPr>
    </w:lvl>
    <w:lvl w:ilvl="1" w:tplc="675A85C6">
      <w:start w:val="1"/>
      <w:numFmt w:val="lowerLetter"/>
      <w:lvlText w:val="%2."/>
      <w:lvlJc w:val="left"/>
      <w:pPr>
        <w:ind w:left="1080" w:hanging="360"/>
      </w:pPr>
      <w:rPr>
        <w:rFonts w:hint="default"/>
        <w:b/>
        <w:bCs/>
      </w:rPr>
    </w:lvl>
    <w:lvl w:ilvl="2" w:tplc="4BA8D848">
      <w:start w:val="1"/>
      <w:numFmt w:val="lowerRoman"/>
      <w:pStyle w:val="Heading3"/>
      <w:lvlText w:val="%3."/>
      <w:lvlJc w:val="left"/>
      <w:pPr>
        <w:ind w:left="1620" w:hanging="180"/>
      </w:pPr>
      <w:rPr>
        <w:rFonts w:hint="default"/>
        <w:b w:val="0"/>
        <w:bCs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42F4B55"/>
    <w:multiLevelType w:val="hybridMultilevel"/>
    <w:tmpl w:val="5F68A6F8"/>
    <w:lvl w:ilvl="0" w:tplc="FFFFFFFF">
      <w:start w:val="1"/>
      <w:numFmt w:val="lowerRoman"/>
      <w:lvlText w:val="%1."/>
      <w:lvlJc w:val="left"/>
      <w:pPr>
        <w:ind w:left="1080" w:hanging="360"/>
      </w:pPr>
      <w:rPr>
        <w:rFonts w:hint="default"/>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65D31D51"/>
    <w:multiLevelType w:val="hybridMultilevel"/>
    <w:tmpl w:val="5F68A6F8"/>
    <w:lvl w:ilvl="0" w:tplc="FFFFFFFF">
      <w:start w:val="1"/>
      <w:numFmt w:val="lowerRoman"/>
      <w:lvlText w:val="%1."/>
      <w:lvlJc w:val="left"/>
      <w:pPr>
        <w:ind w:left="1080" w:hanging="360"/>
      </w:pPr>
      <w:rPr>
        <w:rFonts w:hint="default"/>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994066159">
    <w:abstractNumId w:val="10"/>
  </w:num>
  <w:num w:numId="2" w16cid:durableId="1912235716">
    <w:abstractNumId w:val="0"/>
  </w:num>
  <w:num w:numId="3" w16cid:durableId="377241847">
    <w:abstractNumId w:val="9"/>
  </w:num>
  <w:num w:numId="4" w16cid:durableId="1086800483">
    <w:abstractNumId w:val="1"/>
  </w:num>
  <w:num w:numId="5" w16cid:durableId="1024988202">
    <w:abstractNumId w:val="11"/>
  </w:num>
  <w:num w:numId="6" w16cid:durableId="702364003">
    <w:abstractNumId w:val="7"/>
  </w:num>
  <w:num w:numId="7" w16cid:durableId="1933779691">
    <w:abstractNumId w:val="12"/>
  </w:num>
  <w:num w:numId="8" w16cid:durableId="907959548">
    <w:abstractNumId w:val="4"/>
  </w:num>
  <w:num w:numId="9" w16cid:durableId="646983284">
    <w:abstractNumId w:val="5"/>
  </w:num>
  <w:num w:numId="10" w16cid:durableId="1899513667">
    <w:abstractNumId w:val="3"/>
  </w:num>
  <w:num w:numId="11" w16cid:durableId="518129344">
    <w:abstractNumId w:val="8"/>
  </w:num>
  <w:num w:numId="12" w16cid:durableId="113839835">
    <w:abstractNumId w:val="6"/>
  </w:num>
  <w:num w:numId="13" w16cid:durableId="46859389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1CA"/>
    <w:rsid w:val="000001A0"/>
    <w:rsid w:val="000048B3"/>
    <w:rsid w:val="00005C89"/>
    <w:rsid w:val="00005DF7"/>
    <w:rsid w:val="00010877"/>
    <w:rsid w:val="00022CB3"/>
    <w:rsid w:val="00023979"/>
    <w:rsid w:val="00023B03"/>
    <w:rsid w:val="0003062B"/>
    <w:rsid w:val="000325BC"/>
    <w:rsid w:val="00035092"/>
    <w:rsid w:val="000437D1"/>
    <w:rsid w:val="00047BEB"/>
    <w:rsid w:val="0005097F"/>
    <w:rsid w:val="00061FB0"/>
    <w:rsid w:val="00066B40"/>
    <w:rsid w:val="000711C2"/>
    <w:rsid w:val="00072C28"/>
    <w:rsid w:val="000743F7"/>
    <w:rsid w:val="00081E72"/>
    <w:rsid w:val="00093D08"/>
    <w:rsid w:val="00093E10"/>
    <w:rsid w:val="00097FC8"/>
    <w:rsid w:val="000A7E13"/>
    <w:rsid w:val="000B1BAD"/>
    <w:rsid w:val="000B5BAB"/>
    <w:rsid w:val="000B60BB"/>
    <w:rsid w:val="000C0CA8"/>
    <w:rsid w:val="000D113A"/>
    <w:rsid w:val="000D4C99"/>
    <w:rsid w:val="000D68AC"/>
    <w:rsid w:val="000D7861"/>
    <w:rsid w:val="000F136B"/>
    <w:rsid w:val="000F31A5"/>
    <w:rsid w:val="000F51AE"/>
    <w:rsid w:val="000F5CD5"/>
    <w:rsid w:val="0010056A"/>
    <w:rsid w:val="00101770"/>
    <w:rsid w:val="0011097E"/>
    <w:rsid w:val="00134CEB"/>
    <w:rsid w:val="00135A0E"/>
    <w:rsid w:val="0014021A"/>
    <w:rsid w:val="0014117A"/>
    <w:rsid w:val="00145967"/>
    <w:rsid w:val="00146DED"/>
    <w:rsid w:val="00147A02"/>
    <w:rsid w:val="00150CD2"/>
    <w:rsid w:val="00157E1B"/>
    <w:rsid w:val="00161C81"/>
    <w:rsid w:val="00161CA0"/>
    <w:rsid w:val="00162B9B"/>
    <w:rsid w:val="0016364F"/>
    <w:rsid w:val="001848F6"/>
    <w:rsid w:val="001865E2"/>
    <w:rsid w:val="0019307C"/>
    <w:rsid w:val="00193C42"/>
    <w:rsid w:val="00194674"/>
    <w:rsid w:val="001A2434"/>
    <w:rsid w:val="001A708E"/>
    <w:rsid w:val="001B4608"/>
    <w:rsid w:val="001B5D37"/>
    <w:rsid w:val="001C1CD2"/>
    <w:rsid w:val="001C7E94"/>
    <w:rsid w:val="001C7EE3"/>
    <w:rsid w:val="001D06C2"/>
    <w:rsid w:val="001D18A6"/>
    <w:rsid w:val="001D1B9C"/>
    <w:rsid w:val="001E2B4E"/>
    <w:rsid w:val="00200C0B"/>
    <w:rsid w:val="00207805"/>
    <w:rsid w:val="00207E3F"/>
    <w:rsid w:val="002112D7"/>
    <w:rsid w:val="00213167"/>
    <w:rsid w:val="00222CC9"/>
    <w:rsid w:val="00224931"/>
    <w:rsid w:val="00232E13"/>
    <w:rsid w:val="00233BAA"/>
    <w:rsid w:val="00241740"/>
    <w:rsid w:val="00246B4A"/>
    <w:rsid w:val="00251DB0"/>
    <w:rsid w:val="002522D6"/>
    <w:rsid w:val="00252BF3"/>
    <w:rsid w:val="00263D95"/>
    <w:rsid w:val="00264892"/>
    <w:rsid w:val="0028178F"/>
    <w:rsid w:val="00291B80"/>
    <w:rsid w:val="00295B86"/>
    <w:rsid w:val="002A41C8"/>
    <w:rsid w:val="002A46E3"/>
    <w:rsid w:val="002A7006"/>
    <w:rsid w:val="002B4A16"/>
    <w:rsid w:val="002D21CE"/>
    <w:rsid w:val="002D5595"/>
    <w:rsid w:val="002E0FF4"/>
    <w:rsid w:val="002E3C11"/>
    <w:rsid w:val="002E7FC7"/>
    <w:rsid w:val="002F77DE"/>
    <w:rsid w:val="0030197B"/>
    <w:rsid w:val="003106D1"/>
    <w:rsid w:val="00311F1E"/>
    <w:rsid w:val="003138FA"/>
    <w:rsid w:val="00316720"/>
    <w:rsid w:val="00322364"/>
    <w:rsid w:val="003272D8"/>
    <w:rsid w:val="00335537"/>
    <w:rsid w:val="00335B2B"/>
    <w:rsid w:val="00340B26"/>
    <w:rsid w:val="00340BF4"/>
    <w:rsid w:val="003425DB"/>
    <w:rsid w:val="003437D8"/>
    <w:rsid w:val="00347A88"/>
    <w:rsid w:val="00350189"/>
    <w:rsid w:val="00355F3F"/>
    <w:rsid w:val="00361842"/>
    <w:rsid w:val="0036245B"/>
    <w:rsid w:val="00365E7B"/>
    <w:rsid w:val="00370E6C"/>
    <w:rsid w:val="00375E73"/>
    <w:rsid w:val="0037668C"/>
    <w:rsid w:val="00382798"/>
    <w:rsid w:val="00387DF5"/>
    <w:rsid w:val="00394337"/>
    <w:rsid w:val="00397A1C"/>
    <w:rsid w:val="003A2A47"/>
    <w:rsid w:val="003A4698"/>
    <w:rsid w:val="003A5CEA"/>
    <w:rsid w:val="003A7209"/>
    <w:rsid w:val="003A72E6"/>
    <w:rsid w:val="003B0A96"/>
    <w:rsid w:val="003C0F13"/>
    <w:rsid w:val="003D4376"/>
    <w:rsid w:val="003E0C91"/>
    <w:rsid w:val="003E4CC7"/>
    <w:rsid w:val="003E70AB"/>
    <w:rsid w:val="003F02BD"/>
    <w:rsid w:val="004012D5"/>
    <w:rsid w:val="00405B63"/>
    <w:rsid w:val="0040663B"/>
    <w:rsid w:val="004075EB"/>
    <w:rsid w:val="00411E06"/>
    <w:rsid w:val="004232F5"/>
    <w:rsid w:val="004309B0"/>
    <w:rsid w:val="00433A95"/>
    <w:rsid w:val="004345F1"/>
    <w:rsid w:val="004440DC"/>
    <w:rsid w:val="004465C6"/>
    <w:rsid w:val="00450D1A"/>
    <w:rsid w:val="0045136A"/>
    <w:rsid w:val="004539D5"/>
    <w:rsid w:val="004543AC"/>
    <w:rsid w:val="00472C13"/>
    <w:rsid w:val="00474DC7"/>
    <w:rsid w:val="00483428"/>
    <w:rsid w:val="00494C65"/>
    <w:rsid w:val="0049551F"/>
    <w:rsid w:val="004A1761"/>
    <w:rsid w:val="004A7CF9"/>
    <w:rsid w:val="004B0C07"/>
    <w:rsid w:val="004B43B3"/>
    <w:rsid w:val="004B59B0"/>
    <w:rsid w:val="004C2517"/>
    <w:rsid w:val="004C3DB3"/>
    <w:rsid w:val="004C42A3"/>
    <w:rsid w:val="004D0686"/>
    <w:rsid w:val="004D0DD6"/>
    <w:rsid w:val="004D18B5"/>
    <w:rsid w:val="004D1C4C"/>
    <w:rsid w:val="004E6AC0"/>
    <w:rsid w:val="004F1B21"/>
    <w:rsid w:val="00501B9B"/>
    <w:rsid w:val="00506650"/>
    <w:rsid w:val="00510A58"/>
    <w:rsid w:val="00510D44"/>
    <w:rsid w:val="0051592A"/>
    <w:rsid w:val="0051770F"/>
    <w:rsid w:val="00520295"/>
    <w:rsid w:val="005301C3"/>
    <w:rsid w:val="0053063A"/>
    <w:rsid w:val="0054188E"/>
    <w:rsid w:val="005421C2"/>
    <w:rsid w:val="005463DE"/>
    <w:rsid w:val="00547281"/>
    <w:rsid w:val="0055345B"/>
    <w:rsid w:val="005571F8"/>
    <w:rsid w:val="00560D75"/>
    <w:rsid w:val="005733FD"/>
    <w:rsid w:val="005838DC"/>
    <w:rsid w:val="00591F82"/>
    <w:rsid w:val="00594790"/>
    <w:rsid w:val="005A7AC9"/>
    <w:rsid w:val="005B32FC"/>
    <w:rsid w:val="005C02FD"/>
    <w:rsid w:val="005C7EE0"/>
    <w:rsid w:val="005E21B7"/>
    <w:rsid w:val="005F2966"/>
    <w:rsid w:val="006066F0"/>
    <w:rsid w:val="006078CC"/>
    <w:rsid w:val="00611B10"/>
    <w:rsid w:val="0061282C"/>
    <w:rsid w:val="00615209"/>
    <w:rsid w:val="00621C25"/>
    <w:rsid w:val="00625B97"/>
    <w:rsid w:val="00635B41"/>
    <w:rsid w:val="00636F50"/>
    <w:rsid w:val="006371CD"/>
    <w:rsid w:val="0065293B"/>
    <w:rsid w:val="00655E8B"/>
    <w:rsid w:val="0066252C"/>
    <w:rsid w:val="00670292"/>
    <w:rsid w:val="00671B8E"/>
    <w:rsid w:val="0068121A"/>
    <w:rsid w:val="00693878"/>
    <w:rsid w:val="006938CA"/>
    <w:rsid w:val="006A4068"/>
    <w:rsid w:val="006A5579"/>
    <w:rsid w:val="006B0EF8"/>
    <w:rsid w:val="006B1875"/>
    <w:rsid w:val="006C037F"/>
    <w:rsid w:val="006C4425"/>
    <w:rsid w:val="006D11AF"/>
    <w:rsid w:val="006D63FC"/>
    <w:rsid w:val="006D67F3"/>
    <w:rsid w:val="006E0B2E"/>
    <w:rsid w:val="006E3B1D"/>
    <w:rsid w:val="006E5155"/>
    <w:rsid w:val="006E588D"/>
    <w:rsid w:val="006F2367"/>
    <w:rsid w:val="006F3332"/>
    <w:rsid w:val="006F4592"/>
    <w:rsid w:val="006F59A4"/>
    <w:rsid w:val="006F61C4"/>
    <w:rsid w:val="00710340"/>
    <w:rsid w:val="0071347A"/>
    <w:rsid w:val="00715710"/>
    <w:rsid w:val="0071590D"/>
    <w:rsid w:val="00722601"/>
    <w:rsid w:val="007227F3"/>
    <w:rsid w:val="007277E3"/>
    <w:rsid w:val="00733438"/>
    <w:rsid w:val="0073430A"/>
    <w:rsid w:val="00735C14"/>
    <w:rsid w:val="00744D84"/>
    <w:rsid w:val="007472BE"/>
    <w:rsid w:val="00753A17"/>
    <w:rsid w:val="00753CEB"/>
    <w:rsid w:val="007664CC"/>
    <w:rsid w:val="0077712A"/>
    <w:rsid w:val="00777FBA"/>
    <w:rsid w:val="0078330B"/>
    <w:rsid w:val="00791868"/>
    <w:rsid w:val="007B4FF4"/>
    <w:rsid w:val="007C32E8"/>
    <w:rsid w:val="007C6264"/>
    <w:rsid w:val="007C6BB6"/>
    <w:rsid w:val="007C7A71"/>
    <w:rsid w:val="007E50A8"/>
    <w:rsid w:val="007F043B"/>
    <w:rsid w:val="007F6791"/>
    <w:rsid w:val="00801F51"/>
    <w:rsid w:val="00803C19"/>
    <w:rsid w:val="00804FA6"/>
    <w:rsid w:val="00806EC5"/>
    <w:rsid w:val="008071F2"/>
    <w:rsid w:val="00815F5F"/>
    <w:rsid w:val="00817C21"/>
    <w:rsid w:val="00823DF6"/>
    <w:rsid w:val="008279DF"/>
    <w:rsid w:val="00836594"/>
    <w:rsid w:val="00852BE1"/>
    <w:rsid w:val="00854715"/>
    <w:rsid w:val="00857466"/>
    <w:rsid w:val="0086245C"/>
    <w:rsid w:val="00862ECA"/>
    <w:rsid w:val="00863D33"/>
    <w:rsid w:val="00887C79"/>
    <w:rsid w:val="00892020"/>
    <w:rsid w:val="00897E9C"/>
    <w:rsid w:val="008A745C"/>
    <w:rsid w:val="008B2B4F"/>
    <w:rsid w:val="008B4D23"/>
    <w:rsid w:val="008C20A3"/>
    <w:rsid w:val="008C20C6"/>
    <w:rsid w:val="008C2A9D"/>
    <w:rsid w:val="008C539E"/>
    <w:rsid w:val="008D286A"/>
    <w:rsid w:val="008E098E"/>
    <w:rsid w:val="008E09A7"/>
    <w:rsid w:val="008E0F59"/>
    <w:rsid w:val="008E57D7"/>
    <w:rsid w:val="008F0528"/>
    <w:rsid w:val="008F397C"/>
    <w:rsid w:val="008F4287"/>
    <w:rsid w:val="008F6170"/>
    <w:rsid w:val="00910CC2"/>
    <w:rsid w:val="00934B14"/>
    <w:rsid w:val="009358E8"/>
    <w:rsid w:val="00940501"/>
    <w:rsid w:val="00944249"/>
    <w:rsid w:val="00953412"/>
    <w:rsid w:val="00964637"/>
    <w:rsid w:val="009663E4"/>
    <w:rsid w:val="009701CA"/>
    <w:rsid w:val="0097505B"/>
    <w:rsid w:val="00975275"/>
    <w:rsid w:val="00977D51"/>
    <w:rsid w:val="00991C5D"/>
    <w:rsid w:val="00991F08"/>
    <w:rsid w:val="009A0A6F"/>
    <w:rsid w:val="009A25E8"/>
    <w:rsid w:val="009A586E"/>
    <w:rsid w:val="009B0A32"/>
    <w:rsid w:val="009B42A6"/>
    <w:rsid w:val="009C4CFC"/>
    <w:rsid w:val="009D0718"/>
    <w:rsid w:val="009D2D6D"/>
    <w:rsid w:val="009D4B76"/>
    <w:rsid w:val="009E09E5"/>
    <w:rsid w:val="009F01CF"/>
    <w:rsid w:val="009F0C16"/>
    <w:rsid w:val="009F3678"/>
    <w:rsid w:val="009F46F8"/>
    <w:rsid w:val="00A06179"/>
    <w:rsid w:val="00A071E2"/>
    <w:rsid w:val="00A15EED"/>
    <w:rsid w:val="00A16B12"/>
    <w:rsid w:val="00A20092"/>
    <w:rsid w:val="00A225E1"/>
    <w:rsid w:val="00A257B1"/>
    <w:rsid w:val="00A26207"/>
    <w:rsid w:val="00A26492"/>
    <w:rsid w:val="00A34DB2"/>
    <w:rsid w:val="00A366E8"/>
    <w:rsid w:val="00A37C57"/>
    <w:rsid w:val="00A4055A"/>
    <w:rsid w:val="00A42D5A"/>
    <w:rsid w:val="00A5237A"/>
    <w:rsid w:val="00A55025"/>
    <w:rsid w:val="00A57A0F"/>
    <w:rsid w:val="00A57D58"/>
    <w:rsid w:val="00A61440"/>
    <w:rsid w:val="00A62E81"/>
    <w:rsid w:val="00A7223B"/>
    <w:rsid w:val="00A74F62"/>
    <w:rsid w:val="00A92B20"/>
    <w:rsid w:val="00A93642"/>
    <w:rsid w:val="00A9759B"/>
    <w:rsid w:val="00AA5DD3"/>
    <w:rsid w:val="00AA64FD"/>
    <w:rsid w:val="00AB61E7"/>
    <w:rsid w:val="00AC362E"/>
    <w:rsid w:val="00AC4865"/>
    <w:rsid w:val="00AD15E1"/>
    <w:rsid w:val="00AD1B18"/>
    <w:rsid w:val="00AD603F"/>
    <w:rsid w:val="00AD6AEC"/>
    <w:rsid w:val="00AE5368"/>
    <w:rsid w:val="00AF5500"/>
    <w:rsid w:val="00B121F9"/>
    <w:rsid w:val="00B129C4"/>
    <w:rsid w:val="00B33769"/>
    <w:rsid w:val="00B36433"/>
    <w:rsid w:val="00B366A3"/>
    <w:rsid w:val="00B3696B"/>
    <w:rsid w:val="00B42E1A"/>
    <w:rsid w:val="00B46D53"/>
    <w:rsid w:val="00B56D37"/>
    <w:rsid w:val="00B62417"/>
    <w:rsid w:val="00B673EC"/>
    <w:rsid w:val="00B72ADD"/>
    <w:rsid w:val="00BA439B"/>
    <w:rsid w:val="00BA50E7"/>
    <w:rsid w:val="00BB2036"/>
    <w:rsid w:val="00BB7143"/>
    <w:rsid w:val="00BC1B8F"/>
    <w:rsid w:val="00BC73E2"/>
    <w:rsid w:val="00BD4C7F"/>
    <w:rsid w:val="00BD7889"/>
    <w:rsid w:val="00BD79D4"/>
    <w:rsid w:val="00BE16B4"/>
    <w:rsid w:val="00BE284D"/>
    <w:rsid w:val="00BE3685"/>
    <w:rsid w:val="00BE7A3B"/>
    <w:rsid w:val="00BF1D5E"/>
    <w:rsid w:val="00C02CE1"/>
    <w:rsid w:val="00C0650F"/>
    <w:rsid w:val="00C06565"/>
    <w:rsid w:val="00C10556"/>
    <w:rsid w:val="00C11470"/>
    <w:rsid w:val="00C12E83"/>
    <w:rsid w:val="00C16349"/>
    <w:rsid w:val="00C2077C"/>
    <w:rsid w:val="00C30BC7"/>
    <w:rsid w:val="00C50D43"/>
    <w:rsid w:val="00C54E14"/>
    <w:rsid w:val="00C57099"/>
    <w:rsid w:val="00C57F3F"/>
    <w:rsid w:val="00C60CD7"/>
    <w:rsid w:val="00C75F82"/>
    <w:rsid w:val="00C775E6"/>
    <w:rsid w:val="00C8018A"/>
    <w:rsid w:val="00C822B2"/>
    <w:rsid w:val="00C8588E"/>
    <w:rsid w:val="00C945BE"/>
    <w:rsid w:val="00CA0B34"/>
    <w:rsid w:val="00CB3F0C"/>
    <w:rsid w:val="00CB5A54"/>
    <w:rsid w:val="00CC0AE2"/>
    <w:rsid w:val="00CC1A8A"/>
    <w:rsid w:val="00CC2F7D"/>
    <w:rsid w:val="00CD5FC3"/>
    <w:rsid w:val="00CD6783"/>
    <w:rsid w:val="00CD7903"/>
    <w:rsid w:val="00CE482B"/>
    <w:rsid w:val="00CE7884"/>
    <w:rsid w:val="00CF3241"/>
    <w:rsid w:val="00CF3727"/>
    <w:rsid w:val="00CF3E41"/>
    <w:rsid w:val="00CF747A"/>
    <w:rsid w:val="00D0177A"/>
    <w:rsid w:val="00D05848"/>
    <w:rsid w:val="00D15869"/>
    <w:rsid w:val="00D22DFD"/>
    <w:rsid w:val="00D23FB4"/>
    <w:rsid w:val="00D24495"/>
    <w:rsid w:val="00D24F54"/>
    <w:rsid w:val="00D552BB"/>
    <w:rsid w:val="00D559DC"/>
    <w:rsid w:val="00D73693"/>
    <w:rsid w:val="00D764EF"/>
    <w:rsid w:val="00D84238"/>
    <w:rsid w:val="00D84C87"/>
    <w:rsid w:val="00D87B5A"/>
    <w:rsid w:val="00D94F0E"/>
    <w:rsid w:val="00D96027"/>
    <w:rsid w:val="00DA4E0C"/>
    <w:rsid w:val="00DB5A0B"/>
    <w:rsid w:val="00DC5033"/>
    <w:rsid w:val="00DD486A"/>
    <w:rsid w:val="00DE4E6B"/>
    <w:rsid w:val="00DE70D1"/>
    <w:rsid w:val="00DE7D3F"/>
    <w:rsid w:val="00E00AF1"/>
    <w:rsid w:val="00E03D94"/>
    <w:rsid w:val="00E0406F"/>
    <w:rsid w:val="00E248BE"/>
    <w:rsid w:val="00E33AB3"/>
    <w:rsid w:val="00E43BA1"/>
    <w:rsid w:val="00E50CAF"/>
    <w:rsid w:val="00E51308"/>
    <w:rsid w:val="00E60806"/>
    <w:rsid w:val="00E61FC6"/>
    <w:rsid w:val="00E72ED8"/>
    <w:rsid w:val="00E77A16"/>
    <w:rsid w:val="00E810B6"/>
    <w:rsid w:val="00E8211E"/>
    <w:rsid w:val="00E83D2A"/>
    <w:rsid w:val="00E85957"/>
    <w:rsid w:val="00E8647E"/>
    <w:rsid w:val="00E94AA1"/>
    <w:rsid w:val="00EA2FB4"/>
    <w:rsid w:val="00EB4482"/>
    <w:rsid w:val="00EB4509"/>
    <w:rsid w:val="00EE2F33"/>
    <w:rsid w:val="00EE42F4"/>
    <w:rsid w:val="00EE621B"/>
    <w:rsid w:val="00EF1A2E"/>
    <w:rsid w:val="00EF3ED8"/>
    <w:rsid w:val="00F027F4"/>
    <w:rsid w:val="00F10E99"/>
    <w:rsid w:val="00F205F9"/>
    <w:rsid w:val="00F21C7C"/>
    <w:rsid w:val="00F30068"/>
    <w:rsid w:val="00F321D5"/>
    <w:rsid w:val="00F50F03"/>
    <w:rsid w:val="00F51F89"/>
    <w:rsid w:val="00F6176A"/>
    <w:rsid w:val="00F67409"/>
    <w:rsid w:val="00F67440"/>
    <w:rsid w:val="00F8756A"/>
    <w:rsid w:val="00F979C2"/>
    <w:rsid w:val="00FA219B"/>
    <w:rsid w:val="00FA2DD0"/>
    <w:rsid w:val="00FA60BA"/>
    <w:rsid w:val="00FB2718"/>
    <w:rsid w:val="00FB6EE1"/>
    <w:rsid w:val="00FC4DD0"/>
    <w:rsid w:val="00FD2EDA"/>
    <w:rsid w:val="00FF6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EC68A"/>
  <w15:chartTrackingRefBased/>
  <w15:docId w15:val="{E5BF1CA9-F2B1-4E43-8A25-96061AB8A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A88"/>
    <w:pPr>
      <w:spacing w:after="0" w:line="240" w:lineRule="auto"/>
      <w:jc w:val="both"/>
    </w:pPr>
    <w:rPr>
      <w:sz w:val="24"/>
    </w:rPr>
  </w:style>
  <w:style w:type="paragraph" w:styleId="Heading1">
    <w:name w:val="heading 1"/>
    <w:basedOn w:val="ListParagraph"/>
    <w:next w:val="Normal"/>
    <w:link w:val="Heading1Char"/>
    <w:uiPriority w:val="9"/>
    <w:qFormat/>
    <w:rsid w:val="00C11470"/>
    <w:pPr>
      <w:spacing w:after="120" w:line="240" w:lineRule="auto"/>
      <w:ind w:left="0"/>
      <w:contextualSpacing w:val="0"/>
      <w:outlineLvl w:val="0"/>
    </w:pPr>
    <w:rPr>
      <w:rFonts w:cstheme="minorHAnsi"/>
      <w:b/>
      <w:bCs/>
      <w:sz w:val="24"/>
      <w:szCs w:val="24"/>
      <w:u w:val="single"/>
    </w:rPr>
  </w:style>
  <w:style w:type="paragraph" w:styleId="Heading2">
    <w:name w:val="heading 2"/>
    <w:basedOn w:val="ListParagraph"/>
    <w:next w:val="Normal"/>
    <w:link w:val="Heading2Char"/>
    <w:uiPriority w:val="9"/>
    <w:unhideWhenUsed/>
    <w:qFormat/>
    <w:rsid w:val="008D286A"/>
    <w:pPr>
      <w:numPr>
        <w:numId w:val="4"/>
      </w:numPr>
      <w:spacing w:after="120" w:line="240" w:lineRule="auto"/>
      <w:ind w:left="1080"/>
      <w:contextualSpacing w:val="0"/>
      <w:outlineLvl w:val="1"/>
    </w:pPr>
    <w:rPr>
      <w:rFonts w:cstheme="minorHAnsi"/>
      <w:b/>
      <w:bCs/>
      <w:sz w:val="24"/>
      <w:szCs w:val="24"/>
    </w:rPr>
  </w:style>
  <w:style w:type="paragraph" w:styleId="Heading3">
    <w:name w:val="heading 3"/>
    <w:basedOn w:val="ListParagraph"/>
    <w:next w:val="Normal"/>
    <w:link w:val="Heading3Char"/>
    <w:uiPriority w:val="9"/>
    <w:unhideWhenUsed/>
    <w:qFormat/>
    <w:rsid w:val="008A745C"/>
    <w:pPr>
      <w:numPr>
        <w:ilvl w:val="2"/>
        <w:numId w:val="1"/>
      </w:numPr>
      <w:spacing w:after="0" w:line="240" w:lineRule="auto"/>
      <w:ind w:left="1800" w:hanging="360"/>
      <w:contextualSpacing w:val="0"/>
      <w:outlineLvl w:val="2"/>
    </w:pPr>
    <w:rPr>
      <w:rFonts w:cs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F13"/>
    <w:pPr>
      <w:tabs>
        <w:tab w:val="center" w:pos="4680"/>
        <w:tab w:val="right" w:pos="9360"/>
      </w:tabs>
    </w:pPr>
  </w:style>
  <w:style w:type="character" w:customStyle="1" w:styleId="HeaderChar">
    <w:name w:val="Header Char"/>
    <w:basedOn w:val="DefaultParagraphFont"/>
    <w:link w:val="Header"/>
    <w:uiPriority w:val="99"/>
    <w:rsid w:val="003C0F13"/>
    <w:rPr>
      <w:sz w:val="24"/>
    </w:rPr>
  </w:style>
  <w:style w:type="paragraph" w:styleId="Footer">
    <w:name w:val="footer"/>
    <w:basedOn w:val="Normal"/>
    <w:link w:val="FooterChar"/>
    <w:uiPriority w:val="99"/>
    <w:unhideWhenUsed/>
    <w:rsid w:val="003C0F13"/>
    <w:pPr>
      <w:tabs>
        <w:tab w:val="center" w:pos="4680"/>
        <w:tab w:val="right" w:pos="9360"/>
      </w:tabs>
    </w:pPr>
  </w:style>
  <w:style w:type="character" w:customStyle="1" w:styleId="FooterChar">
    <w:name w:val="Footer Char"/>
    <w:basedOn w:val="DefaultParagraphFont"/>
    <w:link w:val="Footer"/>
    <w:uiPriority w:val="99"/>
    <w:rsid w:val="003C0F13"/>
    <w:rPr>
      <w:sz w:val="24"/>
    </w:rPr>
  </w:style>
  <w:style w:type="paragraph" w:styleId="NoSpacing">
    <w:name w:val="No Spacing"/>
    <w:uiPriority w:val="1"/>
    <w:qFormat/>
    <w:rsid w:val="00010877"/>
    <w:pPr>
      <w:spacing w:after="0" w:line="240" w:lineRule="auto"/>
    </w:pPr>
  </w:style>
  <w:style w:type="character" w:styleId="Hyperlink">
    <w:name w:val="Hyperlink"/>
    <w:basedOn w:val="DefaultParagraphFont"/>
    <w:uiPriority w:val="99"/>
    <w:unhideWhenUsed/>
    <w:rsid w:val="0068121A"/>
    <w:rPr>
      <w:color w:val="0563C1" w:themeColor="hyperlink"/>
      <w:u w:val="single"/>
    </w:rPr>
  </w:style>
  <w:style w:type="character" w:styleId="PlaceholderText">
    <w:name w:val="Placeholder Text"/>
    <w:basedOn w:val="DefaultParagraphFont"/>
    <w:uiPriority w:val="99"/>
    <w:semiHidden/>
    <w:rsid w:val="0068121A"/>
    <w:rPr>
      <w:color w:val="808080"/>
    </w:rPr>
  </w:style>
  <w:style w:type="paragraph" w:styleId="ListParagraph">
    <w:name w:val="List Paragraph"/>
    <w:basedOn w:val="Normal"/>
    <w:link w:val="ListParagraphChar"/>
    <w:uiPriority w:val="34"/>
    <w:qFormat/>
    <w:rsid w:val="0068121A"/>
    <w:pPr>
      <w:spacing w:after="160" w:line="259" w:lineRule="auto"/>
      <w:ind w:left="720"/>
      <w:contextualSpacing/>
    </w:pPr>
    <w:rPr>
      <w:sz w:val="22"/>
    </w:rPr>
  </w:style>
  <w:style w:type="character" w:styleId="UnresolvedMention">
    <w:name w:val="Unresolved Mention"/>
    <w:basedOn w:val="DefaultParagraphFont"/>
    <w:uiPriority w:val="99"/>
    <w:semiHidden/>
    <w:unhideWhenUsed/>
    <w:rsid w:val="001B5D37"/>
    <w:rPr>
      <w:color w:val="605E5C"/>
      <w:shd w:val="clear" w:color="auto" w:fill="E1DFDD"/>
    </w:rPr>
  </w:style>
  <w:style w:type="character" w:customStyle="1" w:styleId="Heading1Char">
    <w:name w:val="Heading 1 Char"/>
    <w:basedOn w:val="DefaultParagraphFont"/>
    <w:link w:val="Heading1"/>
    <w:uiPriority w:val="9"/>
    <w:rsid w:val="004C2517"/>
    <w:rPr>
      <w:rFonts w:cstheme="minorHAnsi"/>
      <w:b/>
      <w:bCs/>
      <w:sz w:val="24"/>
      <w:szCs w:val="24"/>
      <w:u w:val="single"/>
    </w:rPr>
  </w:style>
  <w:style w:type="character" w:customStyle="1" w:styleId="Heading2Char">
    <w:name w:val="Heading 2 Char"/>
    <w:basedOn w:val="DefaultParagraphFont"/>
    <w:link w:val="Heading2"/>
    <w:uiPriority w:val="9"/>
    <w:rsid w:val="008D286A"/>
    <w:rPr>
      <w:rFonts w:cstheme="minorHAnsi"/>
      <w:b/>
      <w:bCs/>
      <w:sz w:val="24"/>
      <w:szCs w:val="24"/>
    </w:rPr>
  </w:style>
  <w:style w:type="table" w:styleId="TableGrid">
    <w:name w:val="Table Grid"/>
    <w:basedOn w:val="TableNormal"/>
    <w:uiPriority w:val="59"/>
    <w:rsid w:val="008B2B4F"/>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A745C"/>
    <w:rPr>
      <w:rFonts w:cstheme="minorHAnsi"/>
      <w:sz w:val="24"/>
      <w:szCs w:val="24"/>
    </w:rPr>
  </w:style>
  <w:style w:type="paragraph" w:customStyle="1" w:styleId="Heading2nospaceafterparagraph">
    <w:name w:val="Heading 2 (no space after paragraph)"/>
    <w:basedOn w:val="Heading2"/>
    <w:link w:val="Heading2nospaceafterparagraphChar"/>
    <w:qFormat/>
    <w:rsid w:val="008D286A"/>
    <w:pPr>
      <w:numPr>
        <w:numId w:val="0"/>
      </w:numPr>
      <w:spacing w:after="0"/>
    </w:pPr>
  </w:style>
  <w:style w:type="paragraph" w:customStyle="1" w:styleId="Heading1nospaceafterparagraph">
    <w:name w:val="Heading 1 (no space after paragraph)"/>
    <w:basedOn w:val="Heading1"/>
    <w:link w:val="Heading1nospaceafterparagraphChar"/>
    <w:qFormat/>
    <w:rsid w:val="00C11470"/>
    <w:pPr>
      <w:spacing w:after="0"/>
    </w:pPr>
    <w:rPr>
      <w:bCs w:val="0"/>
    </w:rPr>
  </w:style>
  <w:style w:type="character" w:customStyle="1" w:styleId="Heading2nospaceafterparagraphChar">
    <w:name w:val="Heading 2 (no space after paragraph) Char"/>
    <w:basedOn w:val="Heading2Char"/>
    <w:link w:val="Heading2nospaceafterparagraph"/>
    <w:rsid w:val="008E57D7"/>
    <w:rPr>
      <w:rFonts w:cstheme="minorHAnsi"/>
      <w:b/>
      <w:bCs/>
      <w:sz w:val="24"/>
      <w:szCs w:val="24"/>
    </w:rPr>
  </w:style>
  <w:style w:type="character" w:customStyle="1" w:styleId="ListParagraphChar">
    <w:name w:val="List Paragraph Char"/>
    <w:basedOn w:val="DefaultParagraphFont"/>
    <w:link w:val="ListParagraph"/>
    <w:uiPriority w:val="34"/>
    <w:rsid w:val="008E57D7"/>
  </w:style>
  <w:style w:type="character" w:customStyle="1" w:styleId="Heading1nospaceafterparagraphChar">
    <w:name w:val="Heading 1 (no space after paragraph) Char"/>
    <w:basedOn w:val="ListParagraphChar"/>
    <w:link w:val="Heading1nospaceafterparagraph"/>
    <w:rsid w:val="006A5579"/>
    <w:rPr>
      <w:rFonts w:cstheme="minorHAnsi"/>
      <w:b/>
      <w:sz w:val="24"/>
      <w:szCs w:val="24"/>
      <w:u w:val="single"/>
    </w:rPr>
  </w:style>
  <w:style w:type="paragraph" w:styleId="Revision">
    <w:name w:val="Revision"/>
    <w:hidden/>
    <w:uiPriority w:val="99"/>
    <w:semiHidden/>
    <w:rsid w:val="00615209"/>
    <w:pPr>
      <w:spacing w:after="0" w:line="240" w:lineRule="auto"/>
    </w:pPr>
    <w:rPr>
      <w:sz w:val="24"/>
    </w:rPr>
  </w:style>
  <w:style w:type="character" w:styleId="CommentReference">
    <w:name w:val="annotation reference"/>
    <w:basedOn w:val="DefaultParagraphFont"/>
    <w:uiPriority w:val="99"/>
    <w:semiHidden/>
    <w:unhideWhenUsed/>
    <w:rsid w:val="00E03D94"/>
    <w:rPr>
      <w:sz w:val="16"/>
      <w:szCs w:val="16"/>
    </w:rPr>
  </w:style>
  <w:style w:type="paragraph" w:styleId="CommentText">
    <w:name w:val="annotation text"/>
    <w:basedOn w:val="Normal"/>
    <w:link w:val="CommentTextChar"/>
    <w:uiPriority w:val="99"/>
    <w:unhideWhenUsed/>
    <w:rsid w:val="00E03D94"/>
    <w:rPr>
      <w:sz w:val="20"/>
      <w:szCs w:val="20"/>
    </w:rPr>
  </w:style>
  <w:style w:type="character" w:customStyle="1" w:styleId="CommentTextChar">
    <w:name w:val="Comment Text Char"/>
    <w:basedOn w:val="DefaultParagraphFont"/>
    <w:link w:val="CommentText"/>
    <w:uiPriority w:val="99"/>
    <w:rsid w:val="00E03D94"/>
    <w:rPr>
      <w:sz w:val="20"/>
      <w:szCs w:val="20"/>
    </w:rPr>
  </w:style>
  <w:style w:type="paragraph" w:styleId="CommentSubject">
    <w:name w:val="annotation subject"/>
    <w:basedOn w:val="CommentText"/>
    <w:next w:val="CommentText"/>
    <w:link w:val="CommentSubjectChar"/>
    <w:uiPriority w:val="99"/>
    <w:semiHidden/>
    <w:unhideWhenUsed/>
    <w:rsid w:val="00E03D94"/>
    <w:rPr>
      <w:b/>
      <w:bCs/>
    </w:rPr>
  </w:style>
  <w:style w:type="character" w:customStyle="1" w:styleId="CommentSubjectChar">
    <w:name w:val="Comment Subject Char"/>
    <w:basedOn w:val="CommentTextChar"/>
    <w:link w:val="CommentSubject"/>
    <w:uiPriority w:val="99"/>
    <w:semiHidden/>
    <w:rsid w:val="00E03D94"/>
    <w:rPr>
      <w:b/>
      <w:bCs/>
      <w:sz w:val="20"/>
      <w:szCs w:val="20"/>
    </w:rPr>
  </w:style>
  <w:style w:type="character" w:styleId="FollowedHyperlink">
    <w:name w:val="FollowedHyperlink"/>
    <w:basedOn w:val="DefaultParagraphFont"/>
    <w:uiPriority w:val="99"/>
    <w:semiHidden/>
    <w:unhideWhenUsed/>
    <w:rsid w:val="004066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13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jones\OneDrive%20-%20Tucson%20Airport%20Authority\Documents\Custom%20Office%20Templates\Agenda%20Template%20(2023-03-24).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6CBB601687496393C1B1804B03463B"/>
        <w:category>
          <w:name w:val="General"/>
          <w:gallery w:val="placeholder"/>
        </w:category>
        <w:types>
          <w:type w:val="bbPlcHdr"/>
        </w:types>
        <w:behaviors>
          <w:behavior w:val="content"/>
        </w:behaviors>
        <w:guid w:val="{FE4B48DE-D48C-45DC-8803-D7E44A79D4B5}"/>
      </w:docPartPr>
      <w:docPartBody>
        <w:p w:rsidR="004C2254" w:rsidRDefault="00E2512D" w:rsidP="00E2512D">
          <w:pPr>
            <w:pStyle w:val="266CBB601687496393C1B1804B03463B"/>
          </w:pPr>
          <w:r w:rsidRPr="0068121A">
            <w:rPr>
              <w:rFonts w:cstheme="minorHAnsi"/>
              <w:color w:val="808080"/>
              <w:sz w:val="24"/>
              <w:szCs w:val="24"/>
            </w:rPr>
            <w:t>[</w:t>
          </w:r>
          <w:r w:rsidRPr="0068121A">
            <w:rPr>
              <w:rFonts w:cstheme="minorHAnsi"/>
              <w:color w:val="808080"/>
              <w:sz w:val="24"/>
              <w:szCs w:val="24"/>
              <w:highlight w:val="yellow"/>
            </w:rPr>
            <w:t>DATE</w:t>
          </w:r>
          <w:r w:rsidRPr="0068121A">
            <w:rPr>
              <w:rFonts w:cstheme="minorHAnsi"/>
              <w:color w:val="808080"/>
              <w:sz w:val="24"/>
              <w:szCs w:val="24"/>
            </w:rPr>
            <w:t>]</w:t>
          </w:r>
        </w:p>
      </w:docPartBody>
    </w:docPart>
    <w:docPart>
      <w:docPartPr>
        <w:name w:val="21DC3C2910374E1EB36DA18F5605D963"/>
        <w:category>
          <w:name w:val="General"/>
          <w:gallery w:val="placeholder"/>
        </w:category>
        <w:types>
          <w:type w:val="bbPlcHdr"/>
        </w:types>
        <w:behaviors>
          <w:behavior w:val="content"/>
        </w:behaviors>
        <w:guid w:val="{1B5B294B-05A4-4355-8DBC-B49F9B4E991C}"/>
      </w:docPartPr>
      <w:docPartBody>
        <w:p w:rsidR="004C2254" w:rsidRDefault="00E2512D" w:rsidP="00E2512D">
          <w:pPr>
            <w:pStyle w:val="21DC3C2910374E1EB36DA18F5605D963"/>
          </w:pPr>
          <w:r w:rsidRPr="0068121A">
            <w:rPr>
              <w:rFonts w:cstheme="minorHAnsi"/>
              <w:color w:val="808080"/>
              <w:sz w:val="24"/>
              <w:szCs w:val="24"/>
            </w:rPr>
            <w:t>[</w:t>
          </w:r>
          <w:r w:rsidRPr="0068121A">
            <w:rPr>
              <w:rFonts w:cstheme="minorHAnsi"/>
              <w:color w:val="808080"/>
              <w:sz w:val="24"/>
              <w:szCs w:val="24"/>
              <w:highlight w:val="yellow"/>
            </w:rPr>
            <w:t>MEETING TIME a.m./p.m.</w:t>
          </w:r>
          <w:r w:rsidRPr="0068121A">
            <w:rPr>
              <w:rFonts w:cstheme="minorHAnsi"/>
              <w:color w:val="808080"/>
              <w:sz w:val="24"/>
              <w:szCs w:val="24"/>
            </w:rPr>
            <w:t>]</w:t>
          </w:r>
        </w:p>
      </w:docPartBody>
    </w:docPart>
    <w:docPart>
      <w:docPartPr>
        <w:name w:val="3A3E84B9B1714FAB950A92AFA2378CEB"/>
        <w:category>
          <w:name w:val="General"/>
          <w:gallery w:val="placeholder"/>
        </w:category>
        <w:types>
          <w:type w:val="bbPlcHdr"/>
        </w:types>
        <w:behaviors>
          <w:behavior w:val="content"/>
        </w:behaviors>
        <w:guid w:val="{B1D59EB7-3376-4494-8BCF-ADEA39DA06CE}"/>
      </w:docPartPr>
      <w:docPartBody>
        <w:p w:rsidR="004C2254" w:rsidRDefault="00E2512D" w:rsidP="00E2512D">
          <w:pPr>
            <w:pStyle w:val="3A3E84B9B1714FAB950A92AFA2378CEB"/>
          </w:pPr>
          <w:r w:rsidRPr="00134CEB">
            <w:rPr>
              <w:rStyle w:val="PlaceholderText"/>
              <w:szCs w:val="24"/>
            </w:rPr>
            <w:t>[DAY]</w:t>
          </w:r>
        </w:p>
      </w:docPartBody>
    </w:docPart>
    <w:docPart>
      <w:docPartPr>
        <w:name w:val="BC43934625CE48F08F5385940ACB3A6E"/>
        <w:category>
          <w:name w:val="General"/>
          <w:gallery w:val="placeholder"/>
        </w:category>
        <w:types>
          <w:type w:val="bbPlcHdr"/>
        </w:types>
        <w:behaviors>
          <w:behavior w:val="content"/>
        </w:behaviors>
        <w:guid w:val="{775B1F85-2C99-457E-8623-BEEB087DE75F}"/>
      </w:docPartPr>
      <w:docPartBody>
        <w:p w:rsidR="004C2254" w:rsidRDefault="00E2512D" w:rsidP="00E2512D">
          <w:pPr>
            <w:pStyle w:val="BC43934625CE48F08F5385940ACB3A6E"/>
          </w:pPr>
          <w:r w:rsidRPr="00134CEB">
            <w:rPr>
              <w:color w:val="808080"/>
              <w:szCs w:val="24"/>
            </w:rPr>
            <w:t>[DATE]</w:t>
          </w:r>
        </w:p>
      </w:docPartBody>
    </w:docPart>
    <w:docPart>
      <w:docPartPr>
        <w:name w:val="B52D8901AAF54557B9D21237E62A8DDE"/>
        <w:category>
          <w:name w:val="General"/>
          <w:gallery w:val="placeholder"/>
        </w:category>
        <w:types>
          <w:type w:val="bbPlcHdr"/>
        </w:types>
        <w:behaviors>
          <w:behavior w:val="content"/>
        </w:behaviors>
        <w:guid w:val="{60685D03-4F7F-421E-9295-EAC35B356740}"/>
      </w:docPartPr>
      <w:docPartBody>
        <w:p w:rsidR="004C2254" w:rsidRDefault="00E2512D" w:rsidP="00E2512D">
          <w:pPr>
            <w:pStyle w:val="B52D8901AAF54557B9D21237E62A8DDE"/>
          </w:pPr>
          <w:r w:rsidRPr="00134CEB">
            <w:rPr>
              <w:color w:val="808080"/>
              <w:szCs w:val="24"/>
            </w:rPr>
            <w:t>[MEETING TIME a.m./p.m.]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12D"/>
    <w:rsid w:val="000F136B"/>
    <w:rsid w:val="000F30B5"/>
    <w:rsid w:val="000F51AE"/>
    <w:rsid w:val="001C2002"/>
    <w:rsid w:val="0022670F"/>
    <w:rsid w:val="00251DB0"/>
    <w:rsid w:val="002D21CE"/>
    <w:rsid w:val="00394337"/>
    <w:rsid w:val="003C25E0"/>
    <w:rsid w:val="004345F1"/>
    <w:rsid w:val="00461440"/>
    <w:rsid w:val="004C2254"/>
    <w:rsid w:val="004E22D3"/>
    <w:rsid w:val="00573B6E"/>
    <w:rsid w:val="00591E2A"/>
    <w:rsid w:val="00594790"/>
    <w:rsid w:val="005E0D2F"/>
    <w:rsid w:val="00635641"/>
    <w:rsid w:val="00697117"/>
    <w:rsid w:val="007B7985"/>
    <w:rsid w:val="008975E4"/>
    <w:rsid w:val="0097505B"/>
    <w:rsid w:val="00A16B12"/>
    <w:rsid w:val="00AD780C"/>
    <w:rsid w:val="00C57F3F"/>
    <w:rsid w:val="00DF0339"/>
    <w:rsid w:val="00E2512D"/>
    <w:rsid w:val="00E945BB"/>
    <w:rsid w:val="00EE5049"/>
    <w:rsid w:val="00F70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12D"/>
    <w:rPr>
      <w:color w:val="808080"/>
    </w:rPr>
  </w:style>
  <w:style w:type="paragraph" w:customStyle="1" w:styleId="266CBB601687496393C1B1804B03463B">
    <w:name w:val="266CBB601687496393C1B1804B03463B"/>
    <w:rsid w:val="00E2512D"/>
  </w:style>
  <w:style w:type="paragraph" w:customStyle="1" w:styleId="21DC3C2910374E1EB36DA18F5605D963">
    <w:name w:val="21DC3C2910374E1EB36DA18F5605D963"/>
    <w:rsid w:val="00E2512D"/>
  </w:style>
  <w:style w:type="paragraph" w:customStyle="1" w:styleId="3A3E84B9B1714FAB950A92AFA2378CEB">
    <w:name w:val="3A3E84B9B1714FAB950A92AFA2378CEB"/>
    <w:rsid w:val="00E2512D"/>
  </w:style>
  <w:style w:type="paragraph" w:customStyle="1" w:styleId="BC43934625CE48F08F5385940ACB3A6E">
    <w:name w:val="BC43934625CE48F08F5385940ACB3A6E"/>
    <w:rsid w:val="00E2512D"/>
  </w:style>
  <w:style w:type="paragraph" w:customStyle="1" w:styleId="B52D8901AAF54557B9D21237E62A8DDE">
    <w:name w:val="B52D8901AAF54557B9D21237E62A8DDE"/>
    <w:rsid w:val="00E251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April 15, 2025</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A2BD7BF390D74C92A580040EE1740B" ma:contentTypeVersion="12" ma:contentTypeDescription="Create a new document." ma:contentTypeScope="" ma:versionID="426b8ebcd85e3aef459ba23f0b28315c">
  <xsd:schema xmlns:xsd="http://www.w3.org/2001/XMLSchema" xmlns:xs="http://www.w3.org/2001/XMLSchema" xmlns:p="http://schemas.microsoft.com/office/2006/metadata/properties" xmlns:ns2="fe9951b8-1bf0-403c-8566-70c04d680492" xmlns:ns3="7066a0c3-1327-4b37-9d25-bac704c8b900" targetNamespace="http://schemas.microsoft.com/office/2006/metadata/properties" ma:root="true" ma:fieldsID="1a1f8645263482f94e015930381467ff" ns2:_="" ns3:_="">
    <xsd:import namespace="fe9951b8-1bf0-403c-8566-70c04d680492"/>
    <xsd:import namespace="7066a0c3-1327-4b37-9d25-bac704c8b90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951b8-1bf0-403c-8566-70c04d6804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599fe34-dc05-496c-a879-c385c2a8b57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66a0c3-1327-4b37-9d25-bac704c8b90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7066a0c3-1327-4b37-9d25-bac704c8b900">
      <UserInfo>
        <DisplayName>Kim DeLaTorre</DisplayName>
        <AccountId>27</AccountId>
        <AccountType/>
      </UserInfo>
      <UserInfo>
        <DisplayName>Erin Thompson</DisplayName>
        <AccountId>28</AccountId>
        <AccountType/>
      </UserInfo>
      <UserInfo>
        <DisplayName>Sharon Sutton</DisplayName>
        <AccountId>29</AccountId>
        <AccountType/>
      </UserInfo>
      <UserInfo>
        <DisplayName>Jenn Shields</DisplayName>
        <AccountId>30</AccountId>
        <AccountType/>
      </UserInfo>
      <UserInfo>
        <DisplayName>Kim Outlaw Ryan</DisplayName>
        <AccountId>10</AccountId>
        <AccountType/>
      </UserInfo>
      <UserInfo>
        <DisplayName>Byron Jones</DisplayName>
        <AccountId>6</AccountId>
        <AccountType/>
      </UserInfo>
    </SharedWithUsers>
    <lcf76f155ced4ddcb4097134ff3c332f xmlns="fe9951b8-1bf0-403c-8566-70c04d6804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22F959-49A5-45A1-A787-EBF92631865E}">
  <ds:schemaRefs>
    <ds:schemaRef ds:uri="http://schemas.openxmlformats.org/officeDocument/2006/bibliography"/>
  </ds:schemaRefs>
</ds:datastoreItem>
</file>

<file path=customXml/itemProps3.xml><?xml version="1.0" encoding="utf-8"?>
<ds:datastoreItem xmlns:ds="http://schemas.openxmlformats.org/officeDocument/2006/customXml" ds:itemID="{77B40DA2-E146-4329-810B-537D6281B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951b8-1bf0-403c-8566-70c04d680492"/>
    <ds:schemaRef ds:uri="7066a0c3-1327-4b37-9d25-bac704c8b9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518DE2-02CD-4E20-BDA7-E4960FABCF55}">
  <ds:schemaRefs>
    <ds:schemaRef ds:uri="http://schemas.microsoft.com/sharepoint/v3/contenttype/forms"/>
  </ds:schemaRefs>
</ds:datastoreItem>
</file>

<file path=customXml/itemProps5.xml><?xml version="1.0" encoding="utf-8"?>
<ds:datastoreItem xmlns:ds="http://schemas.openxmlformats.org/officeDocument/2006/customXml" ds:itemID="{98110F1A-C578-4A7C-8D78-7A7D476BAAB9}">
  <ds:schemaRefs>
    <ds:schemaRef ds:uri="http://schemas.microsoft.com/office/2006/metadata/properties"/>
    <ds:schemaRef ds:uri="http://schemas.microsoft.com/office/infopath/2007/PartnerControls"/>
    <ds:schemaRef ds:uri="7066a0c3-1327-4b37-9d25-bac704c8b900"/>
    <ds:schemaRef ds:uri="fe9951b8-1bf0-403c-8566-70c04d680492"/>
  </ds:schemaRefs>
</ds:datastoreItem>
</file>

<file path=docProps/app.xml><?xml version="1.0" encoding="utf-8"?>
<Properties xmlns="http://schemas.openxmlformats.org/officeDocument/2006/extended-properties" xmlns:vt="http://schemas.openxmlformats.org/officeDocument/2006/docPropsVTypes">
  <Template>Agenda Template (2023-03-24)</Template>
  <TotalTime>1</TotalTime>
  <Pages>3</Pages>
  <Words>577</Words>
  <Characters>3292</Characters>
  <Application>Microsoft Office Word</Application>
  <DocSecurity>0</DocSecurity>
  <PresentationFormat>15|.DOCX</PresentationFormat>
  <Lines>27</Lines>
  <Paragraphs>7</Paragraphs>
  <ScaleCrop>false</ScaleCrop>
  <HeadingPairs>
    <vt:vector size="2" baseType="variant">
      <vt:variant>
        <vt:lpstr>Title</vt:lpstr>
      </vt:variant>
      <vt:variant>
        <vt:i4>1</vt:i4>
      </vt:variant>
    </vt:vector>
  </HeadingPairs>
  <TitlesOfParts>
    <vt:vector size="1" baseType="lpstr">
      <vt:lpstr/>
    </vt:vector>
  </TitlesOfParts>
  <Manager>8:00 a.m.</Manager>
  <Company/>
  <LinksUpToDate>false</LinksUpToDate>
  <CharactersWithSpaces>3862</CharactersWithSpaces>
  <SharedDoc>false</SharedDoc>
  <HLinks>
    <vt:vector size="18" baseType="variant">
      <vt:variant>
        <vt:i4>2031657</vt:i4>
      </vt:variant>
      <vt:variant>
        <vt:i4>6</vt:i4>
      </vt:variant>
      <vt:variant>
        <vt:i4>0</vt:i4>
      </vt:variant>
      <vt:variant>
        <vt:i4>5</vt:i4>
      </vt:variant>
      <vt:variant>
        <vt:lpwstr>mailto:bjones@flytucson.com</vt:lpwstr>
      </vt:variant>
      <vt:variant>
        <vt:lpwstr/>
      </vt:variant>
      <vt:variant>
        <vt:i4>5636153</vt:i4>
      </vt:variant>
      <vt:variant>
        <vt:i4>3</vt:i4>
      </vt:variant>
      <vt:variant>
        <vt:i4>0</vt:i4>
      </vt:variant>
      <vt:variant>
        <vt:i4>5</vt:i4>
      </vt:variant>
      <vt:variant>
        <vt:lpwstr>https://events.teams.microsoft.com/event/7abc61c5-35ce-45dc-af61-681b2fa0443b@6c0e8e5d-c636-4b29-9aec-ae19fd6ad245</vt:lpwstr>
      </vt:variant>
      <vt:variant>
        <vt:lpwstr/>
      </vt:variant>
      <vt:variant>
        <vt:i4>5636153</vt:i4>
      </vt:variant>
      <vt:variant>
        <vt:i4>0</vt:i4>
      </vt:variant>
      <vt:variant>
        <vt:i4>0</vt:i4>
      </vt:variant>
      <vt:variant>
        <vt:i4>5</vt:i4>
      </vt:variant>
      <vt:variant>
        <vt:lpwstr>https://events.teams.microsoft.com/event/7abc61c5-35ce-45dc-af61-681b2fa0443b@6c0e8e5d-c636-4b29-9aec-ae19fd6ad245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Tucson Airport Authority | Joint Fire and Police PSPRS Local Board Regualr - July 16, 2024</dc:subject>
  <dc:creator>Byron M. Jones</dc:creator>
  <cp:keywords>Tucson Airport Authority | Joint Fire and Police PSPRS Local Board Regualr - July 16, 2024</cp:keywords>
  <dc:description>Tuesday</dc:description>
  <cp:lastModifiedBy>Jenn Shields</cp:lastModifiedBy>
  <cp:revision>2</cp:revision>
  <dcterms:created xsi:type="dcterms:W3CDTF">2025-04-04T15:44:00Z</dcterms:created>
  <dcterms:modified xsi:type="dcterms:W3CDTF">2025-04-04T15:44:00Z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0x01010063A2BD7BF390D74C92A580040EE1740B</vt:lpwstr>
  </property>
  <property fmtid="{D5CDD505-2E9C-101B-9397-08002B2CF9AE}" pid="3" name="MediaServiceImageTags">
    <vt:lpwstr/>
  </property>
  <property fmtid="{D5CDD505-2E9C-101B-9397-08002B2CF9AE}" pid="4" name="Resolution Dept.">
    <vt:lpwstr>Select</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PacketReady">
    <vt:bool>false</vt:bool>
  </property>
  <property fmtid="{D5CDD505-2E9C-101B-9397-08002B2CF9AE}" pid="9" name="_activity">
    <vt:lpwstr>{"FileActivityType":"9","FileActivityTimeStamp":"2023-04-05T23:42:35.633Z","FileActivityUsersOnPage":[{"DisplayName":"Byron Jones","Id":"bjones@flytucson.com"}],"FileActivityNavigationId":null}</vt:lpwstr>
  </property>
  <property fmtid="{D5CDD505-2E9C-101B-9397-08002B2CF9AE}" pid="10" name="_ExtendedDescription">
    <vt:lpwstr/>
  </property>
  <property fmtid="{D5CDD505-2E9C-101B-9397-08002B2CF9AE}" pid="11" name="TriggerFlowInfo">
    <vt:lpwstr/>
  </property>
  <property fmtid="{D5CDD505-2E9C-101B-9397-08002B2CF9AE}" pid="12" name="Status-PacketReady">
    <vt:lpwstr>No</vt:lpwstr>
  </property>
  <property fmtid="{D5CDD505-2E9C-101B-9397-08002B2CF9AE}" pid="13" name="xd_Signature">
    <vt:bool>false</vt:bool>
  </property>
</Properties>
</file>